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0C86" w14:textId="3268D2C2" w:rsidR="00CE3CC6" w:rsidRPr="005C15B5" w:rsidRDefault="005153EF" w:rsidP="00C603D8">
      <w:pPr>
        <w:pStyle w:val="DatumAusgabe"/>
        <w:spacing w:line="276" w:lineRule="auto"/>
        <w:jc w:val="both"/>
        <w:rPr>
          <w:rFonts w:ascii="Calibri" w:hAnsi="Calibri" w:cs="Calibri"/>
          <w:b w:val="0"/>
          <w:noProof/>
          <w:lang w:val="es-CL"/>
        </w:rPr>
      </w:pPr>
      <w:r>
        <w:rPr>
          <w:rFonts w:ascii="Calibri" w:hAnsi="Calibri" w:cs="Calibri"/>
          <w:b w:val="0"/>
          <w:noProof/>
          <w:lang w:val="es-CL"/>
        </w:rPr>
        <w:t>17</w:t>
      </w:r>
      <w:r w:rsidR="00205CB5">
        <w:rPr>
          <w:rFonts w:ascii="Calibri" w:hAnsi="Calibri" w:cs="Calibri"/>
          <w:b w:val="0"/>
          <w:noProof/>
          <w:lang w:val="es-CL"/>
        </w:rPr>
        <w:t xml:space="preserve"> de </w:t>
      </w:r>
      <w:r>
        <w:rPr>
          <w:rFonts w:ascii="Calibri" w:hAnsi="Calibri" w:cs="Calibri"/>
          <w:b w:val="0"/>
          <w:noProof/>
          <w:lang w:val="es-CL"/>
        </w:rPr>
        <w:t>abril</w:t>
      </w:r>
      <w:r w:rsidR="00205CB5">
        <w:rPr>
          <w:rFonts w:ascii="Calibri" w:hAnsi="Calibri" w:cs="Calibri"/>
          <w:b w:val="0"/>
          <w:noProof/>
          <w:lang w:val="es-CL"/>
        </w:rPr>
        <w:t xml:space="preserve"> </w:t>
      </w:r>
      <w:r w:rsidR="00056A44" w:rsidRPr="005C15B5">
        <w:rPr>
          <w:rFonts w:ascii="Calibri" w:hAnsi="Calibri" w:cs="Calibri"/>
          <w:b w:val="0"/>
          <w:noProof/>
          <w:lang w:val="es-CL"/>
        </w:rPr>
        <w:t>de 202</w:t>
      </w:r>
      <w:r w:rsidR="00205CB5">
        <w:rPr>
          <w:rFonts w:ascii="Calibri" w:hAnsi="Calibri" w:cs="Calibri"/>
          <w:b w:val="0"/>
          <w:noProof/>
          <w:lang w:val="es-CL"/>
        </w:rPr>
        <w:t>3</w:t>
      </w:r>
    </w:p>
    <w:p w14:paraId="11054055" w14:textId="77777777" w:rsidR="00A600E7" w:rsidRPr="005C15B5" w:rsidRDefault="00A600E7" w:rsidP="004E684A">
      <w:pPr>
        <w:rPr>
          <w:b/>
          <w:lang w:val="es-CL"/>
        </w:rPr>
      </w:pPr>
    </w:p>
    <w:tbl>
      <w:tblPr>
        <w:tblStyle w:val="Tablaconcuadrcula"/>
        <w:tblpPr w:vertAnchor="page" w:horzAnchor="page" w:tblpX="9186" w:tblpY="95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BC5AB6" w:rsidRPr="005C15B5" w14:paraId="37D2FF2C" w14:textId="77777777" w:rsidTr="00BD4A46">
        <w:trPr>
          <w:trHeight w:hRule="exact" w:val="283"/>
        </w:trPr>
        <w:tc>
          <w:tcPr>
            <w:tcW w:w="2410" w:type="dxa"/>
            <w:noWrap/>
          </w:tcPr>
          <w:p w14:paraId="1181B394" w14:textId="2B097DF4" w:rsidR="00BC5AB6" w:rsidRPr="005C15B5" w:rsidRDefault="00BC5AB6" w:rsidP="00BC5AB6">
            <w:pPr>
              <w:pStyle w:val="Pressekontakt"/>
              <w:spacing w:line="276" w:lineRule="auto"/>
              <w:jc w:val="both"/>
              <w:rPr>
                <w:rFonts w:asciiTheme="minorHAnsi" w:hAnsiTheme="minorHAnsi"/>
                <w:lang w:val="es-CL"/>
              </w:rPr>
            </w:pPr>
          </w:p>
        </w:tc>
      </w:tr>
      <w:tr w:rsidR="00BC5AB6" w:rsidRPr="005C15B5" w14:paraId="65D6E4E9" w14:textId="77777777" w:rsidTr="00BD4A46">
        <w:tc>
          <w:tcPr>
            <w:tcW w:w="2410" w:type="dxa"/>
            <w:noWrap/>
            <w:tcMar>
              <w:top w:w="113" w:type="dxa"/>
              <w:bottom w:w="113" w:type="dxa"/>
            </w:tcMar>
          </w:tcPr>
          <w:p w14:paraId="784CE385" w14:textId="77777777" w:rsidR="007C1B20" w:rsidRPr="005C15B5" w:rsidRDefault="007C1B20" w:rsidP="007C1B20">
            <w:pPr>
              <w:pStyle w:val="Descripcin"/>
              <w:framePr w:vSpace="0" w:wrap="auto" w:vAnchor="margin" w:yAlign="inline"/>
              <w:spacing w:line="190" w:lineRule="exact"/>
              <w:suppressOverlap w:val="0"/>
              <w:jc w:val="both"/>
              <w:rPr>
                <w:bCs w:val="0"/>
                <w:color w:val="000000"/>
                <w:sz w:val="14"/>
                <w:szCs w:val="14"/>
                <w:lang w:val="es-CL"/>
              </w:rPr>
            </w:pPr>
            <w:r w:rsidRPr="005C15B5">
              <w:rPr>
                <w:color w:val="000000"/>
                <w:sz w:val="14"/>
                <w:lang w:val="es-CL"/>
              </w:rPr>
              <w:t>Contactos</w:t>
            </w:r>
          </w:p>
          <w:p w14:paraId="401898F5" w14:textId="77777777" w:rsidR="007C1B20" w:rsidRPr="005C15B5" w:rsidRDefault="007C1B20" w:rsidP="007C1B20">
            <w:pPr>
              <w:spacing w:line="240" w:lineRule="auto"/>
              <w:rPr>
                <w:color w:val="1B1810"/>
                <w:sz w:val="14"/>
                <w:lang w:val="es-CL"/>
              </w:rPr>
            </w:pPr>
            <w:r w:rsidRPr="005C15B5">
              <w:rPr>
                <w:color w:val="1B1810"/>
                <w:sz w:val="14"/>
                <w:lang w:val="es-CL"/>
              </w:rPr>
              <w:t>Comunicaciones Volkswagen</w:t>
            </w:r>
          </w:p>
          <w:p w14:paraId="0AB0BFA1" w14:textId="4838CB8C" w:rsidR="007C1B20" w:rsidRPr="005C15B5" w:rsidRDefault="007B3085" w:rsidP="007C1B20">
            <w:pPr>
              <w:spacing w:line="240" w:lineRule="auto"/>
              <w:rPr>
                <w:color w:val="1B1810"/>
                <w:sz w:val="14"/>
                <w:lang w:val="es-CL"/>
              </w:rPr>
            </w:pPr>
            <w:r>
              <w:rPr>
                <w:color w:val="1B1810"/>
                <w:sz w:val="14"/>
                <w:lang w:val="es-CL"/>
              </w:rPr>
              <w:t>Macarena Bravo</w:t>
            </w:r>
          </w:p>
          <w:p w14:paraId="39B4480C" w14:textId="06803182" w:rsidR="007C1B20" w:rsidRPr="005C15B5" w:rsidRDefault="007B3085" w:rsidP="007C1B20">
            <w:pPr>
              <w:spacing w:line="240" w:lineRule="auto"/>
              <w:rPr>
                <w:rFonts w:ascii="Arial" w:hAnsi="Arial" w:cs="Times New Roman"/>
                <w:snapToGrid/>
                <w:color w:val="1B1810"/>
                <w:kern w:val="0"/>
                <w:sz w:val="14"/>
                <w:szCs w:val="20"/>
                <w:lang w:val="es-CL"/>
              </w:rPr>
            </w:pPr>
            <w:r>
              <w:rPr>
                <w:color w:val="1B1810"/>
                <w:sz w:val="14"/>
                <w:lang w:val="es-CL"/>
              </w:rPr>
              <w:t xml:space="preserve">Gerente de Marketing, Comunicaciones y </w:t>
            </w:r>
            <w:r w:rsidR="00CE340B">
              <w:rPr>
                <w:color w:val="1B1810"/>
                <w:sz w:val="14"/>
                <w:lang w:val="es-CL"/>
              </w:rPr>
              <w:t>CX.</w:t>
            </w:r>
          </w:p>
          <w:p w14:paraId="21E83F73" w14:textId="4C3331CF" w:rsidR="00BC5AB6" w:rsidRPr="005C15B5" w:rsidRDefault="007B3085" w:rsidP="0096793E">
            <w:pPr>
              <w:spacing w:line="240" w:lineRule="auto"/>
              <w:rPr>
                <w:color w:val="1B1810"/>
                <w:sz w:val="14"/>
                <w:lang w:val="es-CL"/>
              </w:rPr>
            </w:pPr>
            <w:hyperlink r:id="rId8" w:history="1">
              <w:r w:rsidRPr="00AB19EB">
                <w:rPr>
                  <w:rStyle w:val="Hipervnculo"/>
                  <w:sz w:val="14"/>
                  <w:lang w:val="es-CL"/>
                </w:rPr>
                <w:t>macarena.bravo@porsche-chile.cl</w:t>
              </w:r>
            </w:hyperlink>
            <w:r>
              <w:rPr>
                <w:color w:val="1B1810"/>
                <w:sz w:val="14"/>
                <w:lang w:val="es-CL"/>
              </w:rPr>
              <w:t xml:space="preserve"> </w:t>
            </w:r>
          </w:p>
        </w:tc>
      </w:tr>
      <w:tr w:rsidR="006B103E" w:rsidRPr="005C15B5" w14:paraId="4AB59DAF" w14:textId="77777777" w:rsidTr="00BD4A46">
        <w:tc>
          <w:tcPr>
            <w:tcW w:w="2410" w:type="dxa"/>
            <w:noWrap/>
            <w:tcMar>
              <w:top w:w="113" w:type="dxa"/>
              <w:bottom w:w="113" w:type="dxa"/>
            </w:tcMar>
          </w:tcPr>
          <w:p w14:paraId="6F4096F6" w14:textId="77777777" w:rsidR="00D76FFE" w:rsidRPr="005C15B5" w:rsidRDefault="00D76FFE" w:rsidP="00D76FFE">
            <w:pPr>
              <w:spacing w:line="240" w:lineRule="auto"/>
              <w:rPr>
                <w:color w:val="1B1810"/>
                <w:sz w:val="14"/>
                <w:lang w:val="es-CL"/>
              </w:rPr>
            </w:pPr>
            <w:r w:rsidRPr="005C15B5">
              <w:rPr>
                <w:color w:val="1B1810"/>
                <w:sz w:val="14"/>
                <w:lang w:val="es-CL"/>
              </w:rPr>
              <w:t>Comunicaciones Volkswagen</w:t>
            </w:r>
          </w:p>
          <w:p w14:paraId="1BEC56B4" w14:textId="77777777" w:rsidR="00D76FFE" w:rsidRPr="005C15B5" w:rsidRDefault="00D76FFE" w:rsidP="00D76FFE">
            <w:pPr>
              <w:spacing w:line="240" w:lineRule="auto"/>
              <w:rPr>
                <w:color w:val="1B1810"/>
                <w:sz w:val="14"/>
                <w:lang w:val="es-CL"/>
              </w:rPr>
            </w:pPr>
            <w:r w:rsidRPr="005C15B5">
              <w:rPr>
                <w:color w:val="1B1810"/>
                <w:sz w:val="14"/>
                <w:lang w:val="es-CL"/>
              </w:rPr>
              <w:t>Pablo Viollier</w:t>
            </w:r>
          </w:p>
          <w:p w14:paraId="54C6EA44" w14:textId="77777777" w:rsidR="00D76FFE" w:rsidRPr="005C15B5" w:rsidRDefault="00D76FFE" w:rsidP="00D76FFE">
            <w:pPr>
              <w:spacing w:line="240" w:lineRule="auto"/>
              <w:rPr>
                <w:rFonts w:ascii="Arial" w:hAnsi="Arial" w:cs="Times New Roman"/>
                <w:snapToGrid/>
                <w:color w:val="1B1810"/>
                <w:kern w:val="0"/>
                <w:sz w:val="14"/>
                <w:szCs w:val="20"/>
                <w:lang w:val="es-CL"/>
              </w:rPr>
            </w:pPr>
            <w:r w:rsidRPr="005C15B5">
              <w:rPr>
                <w:color w:val="1B1810"/>
                <w:sz w:val="14"/>
                <w:lang w:val="es-CL"/>
              </w:rPr>
              <w:t>Consultor de Comunicaciones</w:t>
            </w:r>
          </w:p>
          <w:p w14:paraId="6E16195A" w14:textId="77777777" w:rsidR="00D76FFE" w:rsidRPr="005C15B5" w:rsidRDefault="00D76FFE" w:rsidP="00D76FFE">
            <w:pPr>
              <w:spacing w:line="240" w:lineRule="auto"/>
              <w:rPr>
                <w:color w:val="1B1810"/>
                <w:sz w:val="14"/>
                <w:lang w:val="es-CL"/>
              </w:rPr>
            </w:pPr>
            <w:r w:rsidRPr="005C15B5">
              <w:rPr>
                <w:color w:val="1B1810"/>
                <w:sz w:val="14"/>
                <w:lang w:val="es-CL"/>
              </w:rPr>
              <w:t>Tel.: +56 9 8906 8584</w:t>
            </w:r>
          </w:p>
          <w:p w14:paraId="00189916" w14:textId="560A70D0" w:rsidR="006B103E" w:rsidRPr="005C15B5" w:rsidRDefault="007B3085" w:rsidP="00482F13">
            <w:pPr>
              <w:pStyle w:val="Kontakt"/>
              <w:spacing w:line="276" w:lineRule="auto"/>
              <w:jc w:val="both"/>
              <w:rPr>
                <w:rFonts w:ascii="Calibri" w:hAnsi="Calibri" w:cs="Calibri"/>
                <w:lang w:val="es-CL"/>
              </w:rPr>
            </w:pPr>
            <w:hyperlink r:id="rId9" w:history="1">
              <w:r w:rsidRPr="00AB19EB">
                <w:rPr>
                  <w:rStyle w:val="Hipervnculo"/>
                  <w:rFonts w:ascii="Calibri" w:hAnsi="Calibri" w:cs="Calibri"/>
                  <w:lang w:val="es-CL"/>
                </w:rPr>
                <w:t>pablo.viollier@porsche-chile.cl</w:t>
              </w:r>
            </w:hyperlink>
            <w:r>
              <w:rPr>
                <w:rFonts w:ascii="Calibri" w:hAnsi="Calibri" w:cs="Calibri"/>
                <w:lang w:val="es-CL"/>
              </w:rPr>
              <w:t xml:space="preserve"> </w:t>
            </w:r>
          </w:p>
        </w:tc>
      </w:tr>
      <w:tr w:rsidR="006B103E" w:rsidRPr="005C15B5" w14:paraId="265FA548" w14:textId="77777777" w:rsidTr="00BD4A46">
        <w:trPr>
          <w:trHeight w:hRule="exact" w:val="624"/>
        </w:trPr>
        <w:tc>
          <w:tcPr>
            <w:tcW w:w="2410" w:type="dxa"/>
            <w:noWrap/>
            <w:tcMar>
              <w:top w:w="0" w:type="dxa"/>
              <w:bottom w:w="0" w:type="dxa"/>
            </w:tcMar>
            <w:vAlign w:val="bottom"/>
          </w:tcPr>
          <w:p w14:paraId="346F215C" w14:textId="1E595F59" w:rsidR="006B103E" w:rsidRPr="005C15B5" w:rsidRDefault="006B103E" w:rsidP="00C603D8">
            <w:pPr>
              <w:spacing w:line="276" w:lineRule="auto"/>
              <w:jc w:val="both"/>
              <w:rPr>
                <w:rFonts w:ascii="Calibri" w:hAnsi="Calibri" w:cs="Calibri"/>
                <w:bCs/>
                <w:lang w:val="es-CL"/>
              </w:rPr>
            </w:pPr>
          </w:p>
        </w:tc>
      </w:tr>
      <w:tr w:rsidR="006B103E" w:rsidRPr="005C15B5" w14:paraId="4DA58F27" w14:textId="77777777" w:rsidTr="00BD4A46">
        <w:tc>
          <w:tcPr>
            <w:tcW w:w="2410" w:type="dxa"/>
            <w:noWrap/>
            <w:tcMar>
              <w:top w:w="113" w:type="dxa"/>
              <w:bottom w:w="0" w:type="dxa"/>
            </w:tcMar>
          </w:tcPr>
          <w:p w14:paraId="3E549359" w14:textId="64EE2048" w:rsidR="006B103E" w:rsidRPr="005C15B5" w:rsidRDefault="006B103E" w:rsidP="00C603D8">
            <w:pPr>
              <w:pStyle w:val="Kontakt"/>
              <w:spacing w:line="276" w:lineRule="auto"/>
              <w:jc w:val="both"/>
              <w:rPr>
                <w:rFonts w:ascii="Calibri" w:hAnsi="Calibri" w:cs="Calibri"/>
                <w:lang w:val="es-CL"/>
              </w:rPr>
            </w:pPr>
          </w:p>
        </w:tc>
      </w:tr>
    </w:tbl>
    <w:p w14:paraId="00E209C5" w14:textId="323B3FA0" w:rsidR="003556DF" w:rsidRPr="00ED0A09" w:rsidRDefault="00250E21" w:rsidP="003556DF">
      <w:pPr>
        <w:pStyle w:val="Textoindependiente"/>
        <w:ind w:left="284"/>
        <w:rPr>
          <w:rFonts w:ascii="Calibri" w:eastAsia="VW Text Office" w:hAnsi="Calibri" w:cs="Calibri"/>
          <w:b/>
          <w:sz w:val="18"/>
          <w:szCs w:val="20"/>
          <w:lang w:val="de-DE"/>
        </w:rPr>
      </w:pPr>
      <w:r>
        <w:rPr>
          <w:rFonts w:asciiTheme="majorHAnsi" w:hAnsiTheme="majorHAnsi" w:cs="Calibri"/>
          <w:b/>
          <w:iCs/>
          <w:sz w:val="40"/>
          <w:szCs w:val="40"/>
          <w:lang w:val="es-CL"/>
        </w:rPr>
        <w:t>Se estrena el campeón mundial de la eficiencia: nuevo VW ID.7 con hasta 700 km de autonomía</w:t>
      </w:r>
    </w:p>
    <w:tbl>
      <w:tblPr>
        <w:tblW w:w="7495" w:type="dxa"/>
        <w:tblInd w:w="70" w:type="dxa"/>
        <w:tblBorders>
          <w:top w:val="single" w:sz="4" w:space="0" w:color="auto"/>
        </w:tblBorders>
        <w:tblCellMar>
          <w:left w:w="70" w:type="dxa"/>
          <w:right w:w="70" w:type="dxa"/>
        </w:tblCellMar>
        <w:tblLook w:val="0000" w:firstRow="0" w:lastRow="0" w:firstColumn="0" w:lastColumn="0" w:noHBand="0" w:noVBand="0"/>
      </w:tblPr>
      <w:tblGrid>
        <w:gridCol w:w="7495"/>
      </w:tblGrid>
      <w:tr w:rsidR="00580402" w:rsidRPr="005C15B5" w14:paraId="3B194292" w14:textId="77777777" w:rsidTr="00580402">
        <w:trPr>
          <w:trHeight w:val="100"/>
        </w:trPr>
        <w:tc>
          <w:tcPr>
            <w:tcW w:w="7495" w:type="dxa"/>
            <w:tcBorders>
              <w:top w:val="single" w:sz="4" w:space="0" w:color="auto"/>
              <w:bottom w:val="single" w:sz="4" w:space="0" w:color="auto"/>
            </w:tcBorders>
          </w:tcPr>
          <w:p w14:paraId="28588E36" w14:textId="47FCF2F8" w:rsidR="00650854" w:rsidRPr="00650854" w:rsidRDefault="00A9460D" w:rsidP="00650854">
            <w:pPr>
              <w:pStyle w:val="Zusammenfassung"/>
              <w:rPr>
                <w:rFonts w:ascii="Calibri" w:hAnsi="Calibri" w:cs="Calibri"/>
                <w:bCs w:val="0"/>
                <w:snapToGrid/>
                <w:kern w:val="0"/>
                <w:sz w:val="22"/>
                <w:szCs w:val="22"/>
                <w:lang w:val="es-CL"/>
              </w:rPr>
            </w:pPr>
            <w:r w:rsidRPr="005C15B5">
              <w:rPr>
                <w:rFonts w:ascii="Calibri" w:hAnsi="Calibri" w:cs="Calibri"/>
                <w:snapToGrid/>
                <w:kern w:val="0"/>
                <w:szCs w:val="22"/>
                <w:lang w:val="es-CL"/>
              </w:rPr>
              <w:t xml:space="preserve"> </w:t>
            </w:r>
            <w:r w:rsidR="000D358C">
              <w:rPr>
                <w:rFonts w:ascii="Calibri" w:hAnsi="Calibri" w:cs="Calibri"/>
                <w:snapToGrid/>
                <w:kern w:val="0"/>
                <w:szCs w:val="22"/>
                <w:lang w:val="es-CL"/>
              </w:rPr>
              <w:t>El ID.</w:t>
            </w:r>
            <w:r w:rsidR="00B54875">
              <w:rPr>
                <w:rFonts w:ascii="Calibri" w:hAnsi="Calibri" w:cs="Calibri"/>
                <w:snapToGrid/>
                <w:kern w:val="0"/>
                <w:szCs w:val="22"/>
                <w:lang w:val="es-CL"/>
              </w:rPr>
              <w:t>7</w:t>
            </w:r>
            <w:r w:rsidR="000D358C">
              <w:rPr>
                <w:rFonts w:ascii="Calibri" w:hAnsi="Calibri" w:cs="Calibri"/>
                <w:snapToGrid/>
                <w:kern w:val="0"/>
                <w:szCs w:val="22"/>
                <w:lang w:val="es-CL"/>
              </w:rPr>
              <w:t xml:space="preserve"> es el</w:t>
            </w:r>
            <w:r w:rsidR="0086557A">
              <w:rPr>
                <w:rFonts w:ascii="Calibri" w:hAnsi="Calibri" w:cs="Calibri"/>
                <w:snapToGrid/>
                <w:kern w:val="0"/>
                <w:szCs w:val="22"/>
                <w:lang w:val="es-CL"/>
              </w:rPr>
              <w:t xml:space="preserve"> </w:t>
            </w:r>
            <w:r w:rsidR="0086557A" w:rsidRPr="0086557A">
              <w:rPr>
                <w:rFonts w:ascii="Calibri" w:hAnsi="Calibri" w:cs="Calibri"/>
                <w:snapToGrid/>
                <w:kern w:val="0"/>
                <w:szCs w:val="22"/>
                <w:lang w:val="es-CL"/>
              </w:rPr>
              <w:t xml:space="preserve">primer Volkswagen totalmente eléctrico en el segmento </w:t>
            </w:r>
            <w:r w:rsidR="00CE340B">
              <w:rPr>
                <w:rFonts w:ascii="Calibri" w:hAnsi="Calibri" w:cs="Calibri"/>
                <w:snapToGrid/>
                <w:kern w:val="0"/>
                <w:szCs w:val="22"/>
                <w:lang w:val="es-CL"/>
              </w:rPr>
              <w:t>sedán</w:t>
            </w:r>
            <w:r w:rsidR="0086557A" w:rsidRPr="0086557A">
              <w:rPr>
                <w:rFonts w:ascii="Calibri" w:hAnsi="Calibri" w:cs="Calibri"/>
                <w:snapToGrid/>
                <w:kern w:val="0"/>
                <w:szCs w:val="22"/>
                <w:lang w:val="es-CL"/>
              </w:rPr>
              <w:t>.</w:t>
            </w:r>
            <w:r w:rsidR="000D358C">
              <w:rPr>
                <w:rFonts w:ascii="Calibri" w:hAnsi="Calibri" w:cs="Calibri"/>
                <w:snapToGrid/>
                <w:kern w:val="0"/>
                <w:szCs w:val="22"/>
                <w:lang w:val="es-CL"/>
              </w:rPr>
              <w:t xml:space="preserve"> </w:t>
            </w:r>
          </w:p>
          <w:p w14:paraId="70DC3C5F" w14:textId="7B97E60C" w:rsidR="0086557A" w:rsidRPr="00D33CEB" w:rsidRDefault="0086557A" w:rsidP="0086557A">
            <w:pPr>
              <w:pStyle w:val="Zusammenfassung"/>
              <w:rPr>
                <w:rFonts w:ascii="Calibri" w:hAnsi="Calibri" w:cs="Calibri"/>
                <w:snapToGrid/>
                <w:kern w:val="0"/>
                <w:szCs w:val="22"/>
                <w:lang w:val="es-CL"/>
              </w:rPr>
            </w:pPr>
            <w:r w:rsidRPr="00D33CEB">
              <w:rPr>
                <w:rFonts w:ascii="Calibri" w:hAnsi="Calibri" w:cs="Calibri"/>
                <w:snapToGrid/>
                <w:kern w:val="0"/>
                <w:szCs w:val="22"/>
                <w:lang w:val="es-CL"/>
              </w:rPr>
              <w:t>La combinación de una excelente aerodinámica y un propulsor de</w:t>
            </w:r>
            <w:r w:rsidR="00D33CEB">
              <w:rPr>
                <w:rFonts w:ascii="Calibri" w:hAnsi="Calibri" w:cs="Calibri"/>
                <w:snapToGrid/>
                <w:kern w:val="0"/>
                <w:szCs w:val="22"/>
                <w:lang w:val="es-CL"/>
              </w:rPr>
              <w:t xml:space="preserve"> </w:t>
            </w:r>
            <w:r w:rsidRPr="00D33CEB">
              <w:rPr>
                <w:rFonts w:ascii="Calibri" w:hAnsi="Calibri" w:cs="Calibri"/>
                <w:snapToGrid/>
                <w:kern w:val="0"/>
                <w:szCs w:val="22"/>
                <w:lang w:val="es-CL"/>
              </w:rPr>
              <w:t>nueva generación más eficiente garantizan una gran autonomía</w:t>
            </w:r>
            <w:r w:rsidR="00D33CEB">
              <w:rPr>
                <w:rFonts w:ascii="Calibri" w:hAnsi="Calibri" w:cs="Calibri"/>
                <w:snapToGrid/>
                <w:kern w:val="0"/>
                <w:szCs w:val="22"/>
                <w:lang w:val="es-CL"/>
              </w:rPr>
              <w:t xml:space="preserve"> de hasta 700 </w:t>
            </w:r>
            <w:proofErr w:type="spellStart"/>
            <w:r w:rsidR="00F93FE6">
              <w:rPr>
                <w:rFonts w:ascii="Calibri" w:hAnsi="Calibri" w:cs="Calibri"/>
                <w:snapToGrid/>
                <w:kern w:val="0"/>
                <w:szCs w:val="22"/>
                <w:lang w:val="es-CL"/>
              </w:rPr>
              <w:t>kms</w:t>
            </w:r>
            <w:proofErr w:type="spellEnd"/>
            <w:r w:rsidR="00F93FE6">
              <w:rPr>
                <w:rFonts w:ascii="Calibri" w:hAnsi="Calibri" w:cs="Calibri"/>
                <w:snapToGrid/>
                <w:kern w:val="0"/>
                <w:szCs w:val="22"/>
                <w:lang w:val="es-CL"/>
              </w:rPr>
              <w:t xml:space="preserve"> (WLTP)</w:t>
            </w:r>
            <w:r w:rsidRPr="00D33CEB">
              <w:rPr>
                <w:rFonts w:ascii="Calibri" w:hAnsi="Calibri" w:cs="Calibri"/>
                <w:snapToGrid/>
                <w:kern w:val="0"/>
                <w:szCs w:val="22"/>
                <w:lang w:val="es-CL"/>
              </w:rPr>
              <w:t>.</w:t>
            </w:r>
          </w:p>
          <w:p w14:paraId="1A97BA8E" w14:textId="7AD5EC55" w:rsidR="00E80604" w:rsidRPr="00D33CEB" w:rsidRDefault="00F93FE6" w:rsidP="00E80604">
            <w:pPr>
              <w:pStyle w:val="Zusammenfassung"/>
              <w:rPr>
                <w:rFonts w:ascii="Calibri" w:hAnsi="Calibri" w:cs="Calibri"/>
                <w:snapToGrid/>
                <w:kern w:val="0"/>
                <w:szCs w:val="22"/>
                <w:lang w:val="es-CL"/>
              </w:rPr>
            </w:pPr>
            <w:r>
              <w:rPr>
                <w:rFonts w:ascii="Calibri" w:hAnsi="Calibri" w:cs="Calibri"/>
                <w:snapToGrid/>
                <w:kern w:val="0"/>
                <w:szCs w:val="22"/>
                <w:lang w:val="es-CL"/>
              </w:rPr>
              <w:t>Este, es el p</w:t>
            </w:r>
            <w:r w:rsidR="00E80604" w:rsidRPr="00D33CEB">
              <w:rPr>
                <w:rFonts w:ascii="Calibri" w:hAnsi="Calibri" w:cs="Calibri"/>
                <w:snapToGrid/>
                <w:kern w:val="0"/>
                <w:szCs w:val="22"/>
                <w:lang w:val="es-CL"/>
              </w:rPr>
              <w:t>rimer Volkswagen con un nuevo concepto de visualización y uso.</w:t>
            </w:r>
          </w:p>
          <w:p w14:paraId="6F9D42F6" w14:textId="5875233D" w:rsidR="00E80604" w:rsidRPr="00D33CEB" w:rsidRDefault="00F93FE6" w:rsidP="00E80604">
            <w:pPr>
              <w:pStyle w:val="Zusammenfassung"/>
              <w:rPr>
                <w:rFonts w:ascii="Calibri" w:hAnsi="Calibri" w:cs="Calibri"/>
                <w:snapToGrid/>
                <w:kern w:val="0"/>
                <w:szCs w:val="22"/>
                <w:lang w:val="es-CL"/>
              </w:rPr>
            </w:pPr>
            <w:r>
              <w:rPr>
                <w:rFonts w:ascii="Calibri" w:hAnsi="Calibri" w:cs="Calibri"/>
                <w:snapToGrid/>
                <w:kern w:val="0"/>
                <w:szCs w:val="22"/>
                <w:lang w:val="es-CL"/>
              </w:rPr>
              <w:t>Su e</w:t>
            </w:r>
            <w:r w:rsidR="00E80604" w:rsidRPr="00D33CEB">
              <w:rPr>
                <w:rFonts w:ascii="Calibri" w:hAnsi="Calibri" w:cs="Calibri"/>
                <w:snapToGrid/>
                <w:kern w:val="0"/>
                <w:szCs w:val="22"/>
                <w:lang w:val="es-CL"/>
              </w:rPr>
              <w:t xml:space="preserve">xcepcional confort de viaje </w:t>
            </w:r>
            <w:r>
              <w:rPr>
                <w:rFonts w:ascii="Calibri" w:hAnsi="Calibri" w:cs="Calibri"/>
                <w:snapToGrid/>
                <w:kern w:val="0"/>
                <w:szCs w:val="22"/>
                <w:lang w:val="es-CL"/>
              </w:rPr>
              <w:t xml:space="preserve">se debe a </w:t>
            </w:r>
            <w:r w:rsidR="00E80604" w:rsidRPr="00D33CEB">
              <w:rPr>
                <w:rFonts w:ascii="Calibri" w:hAnsi="Calibri" w:cs="Calibri"/>
                <w:snapToGrid/>
                <w:kern w:val="0"/>
                <w:szCs w:val="22"/>
                <w:lang w:val="es-CL"/>
              </w:rPr>
              <w:t>características como el nuevo aire acondicionado</w:t>
            </w:r>
            <w:r>
              <w:rPr>
                <w:rFonts w:ascii="Calibri" w:hAnsi="Calibri" w:cs="Calibri"/>
                <w:snapToGrid/>
                <w:kern w:val="0"/>
                <w:szCs w:val="22"/>
                <w:lang w:val="es-CL"/>
              </w:rPr>
              <w:t xml:space="preserve"> inteligente</w:t>
            </w:r>
            <w:r w:rsidR="00E80604" w:rsidRPr="00D33CEB">
              <w:rPr>
                <w:rFonts w:ascii="Calibri" w:hAnsi="Calibri" w:cs="Calibri"/>
                <w:snapToGrid/>
                <w:kern w:val="0"/>
                <w:szCs w:val="22"/>
                <w:lang w:val="es-CL"/>
              </w:rPr>
              <w:t xml:space="preserve">, el asiento </w:t>
            </w:r>
            <w:proofErr w:type="spellStart"/>
            <w:r w:rsidR="00E80604" w:rsidRPr="00D33CEB">
              <w:rPr>
                <w:rFonts w:ascii="Calibri" w:hAnsi="Calibri" w:cs="Calibri"/>
                <w:snapToGrid/>
                <w:kern w:val="0"/>
                <w:szCs w:val="22"/>
                <w:lang w:val="es-CL"/>
              </w:rPr>
              <w:t>Climatronic</w:t>
            </w:r>
            <w:proofErr w:type="spellEnd"/>
            <w:r w:rsidR="00E80604" w:rsidRPr="00D33CEB">
              <w:rPr>
                <w:rFonts w:ascii="Calibri" w:hAnsi="Calibri" w:cs="Calibri"/>
                <w:snapToGrid/>
                <w:kern w:val="0"/>
                <w:szCs w:val="22"/>
                <w:lang w:val="es-CL"/>
              </w:rPr>
              <w:t xml:space="preserve"> con función de masaje y el techo solar panorámico con cristal inteligente de transparencia conmutable.</w:t>
            </w:r>
          </w:p>
          <w:p w14:paraId="17F55DB9" w14:textId="7FD7EF25" w:rsidR="009E50A8" w:rsidRPr="00382D44" w:rsidRDefault="00382D44" w:rsidP="00382D44">
            <w:pPr>
              <w:pStyle w:val="Zusammenfassung"/>
              <w:rPr>
                <w:rFonts w:ascii="Calibri" w:hAnsi="Calibri" w:cs="Calibri"/>
                <w:bCs w:val="0"/>
                <w:snapToGrid/>
                <w:kern w:val="0"/>
                <w:szCs w:val="24"/>
                <w:lang w:val="es-CL"/>
              </w:rPr>
            </w:pPr>
            <w:r w:rsidRPr="00D33CEB">
              <w:rPr>
                <w:rFonts w:ascii="Calibri" w:hAnsi="Calibri" w:cs="Calibri"/>
                <w:snapToGrid/>
                <w:kern w:val="0"/>
                <w:szCs w:val="22"/>
                <w:lang w:val="es-CL"/>
              </w:rPr>
              <w:t>El lanzamiento del ID.7 está previsto para otoño de 2023 en Europa y China; Norteamérica le seguirá en 2024</w:t>
            </w:r>
            <w:r w:rsidR="00D80F39">
              <w:rPr>
                <w:rFonts w:ascii="Calibri" w:hAnsi="Calibri" w:cs="Calibri"/>
                <w:snapToGrid/>
                <w:kern w:val="0"/>
                <w:szCs w:val="22"/>
                <w:lang w:val="es-CL"/>
              </w:rPr>
              <w:t xml:space="preserve"> y luego otros mercados</w:t>
            </w:r>
            <w:r w:rsidRPr="00D33CEB">
              <w:rPr>
                <w:rFonts w:ascii="Calibri" w:hAnsi="Calibri" w:cs="Calibri"/>
                <w:snapToGrid/>
                <w:kern w:val="0"/>
                <w:szCs w:val="22"/>
                <w:lang w:val="es-CL"/>
              </w:rPr>
              <w:t>.</w:t>
            </w:r>
          </w:p>
        </w:tc>
      </w:tr>
    </w:tbl>
    <w:p w14:paraId="531BB600" w14:textId="77777777" w:rsidR="00D73437" w:rsidRPr="005C15B5" w:rsidRDefault="00D73437" w:rsidP="00D73437">
      <w:pPr>
        <w:autoSpaceDE w:val="0"/>
        <w:autoSpaceDN w:val="0"/>
        <w:adjustRightInd w:val="0"/>
        <w:spacing w:line="240" w:lineRule="auto"/>
        <w:rPr>
          <w:rFonts w:ascii="Calibri" w:hAnsi="Calibri" w:cs="Calibri"/>
          <w:snapToGrid/>
          <w:color w:val="000000"/>
          <w:kern w:val="0"/>
          <w:sz w:val="24"/>
          <w:szCs w:val="24"/>
          <w:lang w:val="es-CL"/>
        </w:rPr>
      </w:pPr>
    </w:p>
    <w:p w14:paraId="1DDA45E4" w14:textId="06F4D9AF" w:rsidR="002040E9" w:rsidRDefault="000220A7" w:rsidP="008A4A14">
      <w:pPr>
        <w:jc w:val="both"/>
        <w:rPr>
          <w:rFonts w:asciiTheme="minorHAnsi" w:hAnsiTheme="minorHAnsi"/>
          <w:b/>
          <w:bCs/>
          <w:sz w:val="20"/>
          <w:szCs w:val="20"/>
          <w:lang w:val="es-CL"/>
        </w:rPr>
      </w:pPr>
      <w:r w:rsidRPr="000220A7">
        <w:rPr>
          <w:rFonts w:asciiTheme="minorHAnsi" w:hAnsiTheme="minorHAnsi"/>
          <w:b/>
          <w:bCs/>
          <w:sz w:val="20"/>
          <w:szCs w:val="20"/>
          <w:lang w:val="es-CL"/>
        </w:rPr>
        <w:t xml:space="preserve">Volkswagen </w:t>
      </w:r>
      <w:r w:rsidR="00D80F39">
        <w:rPr>
          <w:rFonts w:asciiTheme="minorHAnsi" w:hAnsiTheme="minorHAnsi"/>
          <w:b/>
          <w:bCs/>
          <w:sz w:val="20"/>
          <w:szCs w:val="20"/>
          <w:lang w:val="es-CL"/>
        </w:rPr>
        <w:t xml:space="preserve">ha </w:t>
      </w:r>
      <w:r w:rsidRPr="000220A7">
        <w:rPr>
          <w:rFonts w:asciiTheme="minorHAnsi" w:hAnsiTheme="minorHAnsi"/>
          <w:b/>
          <w:bCs/>
          <w:sz w:val="20"/>
          <w:szCs w:val="20"/>
          <w:lang w:val="es-CL"/>
        </w:rPr>
        <w:t>presenta</w:t>
      </w:r>
      <w:r w:rsidR="00D76FFE">
        <w:rPr>
          <w:rFonts w:asciiTheme="minorHAnsi" w:hAnsiTheme="minorHAnsi"/>
          <w:b/>
          <w:bCs/>
          <w:sz w:val="20"/>
          <w:szCs w:val="20"/>
          <w:lang w:val="es-CL"/>
        </w:rPr>
        <w:t>do</w:t>
      </w:r>
      <w:r w:rsidRPr="000220A7">
        <w:rPr>
          <w:rFonts w:asciiTheme="minorHAnsi" w:hAnsiTheme="minorHAnsi"/>
          <w:b/>
          <w:bCs/>
          <w:sz w:val="20"/>
          <w:szCs w:val="20"/>
          <w:lang w:val="es-CL"/>
        </w:rPr>
        <w:t xml:space="preserve"> hoy el nuevo ID.7, el primer modelo eléctrico de la marca en el segmento </w:t>
      </w:r>
      <w:r w:rsidR="00DC516D">
        <w:rPr>
          <w:rFonts w:asciiTheme="minorHAnsi" w:hAnsiTheme="minorHAnsi"/>
          <w:b/>
          <w:bCs/>
          <w:sz w:val="20"/>
          <w:szCs w:val="20"/>
          <w:lang w:val="es-CL"/>
        </w:rPr>
        <w:t>sedán</w:t>
      </w:r>
      <w:r w:rsidRPr="000220A7">
        <w:rPr>
          <w:rFonts w:asciiTheme="minorHAnsi" w:hAnsiTheme="minorHAnsi"/>
          <w:b/>
          <w:bCs/>
          <w:sz w:val="20"/>
          <w:szCs w:val="20"/>
          <w:lang w:val="es-CL"/>
        </w:rPr>
        <w:t>. La combinación de una autonomía de hasta 700 kilómetros (WLTP), un sistema de propulsión superior, un interior espacioso y tecnologías premium convierten al ID.7 en un</w:t>
      </w:r>
      <w:r w:rsidR="00C34191">
        <w:rPr>
          <w:rFonts w:asciiTheme="minorHAnsi" w:hAnsiTheme="minorHAnsi"/>
          <w:b/>
          <w:bCs/>
          <w:sz w:val="20"/>
          <w:szCs w:val="20"/>
          <w:lang w:val="es-CL"/>
        </w:rPr>
        <w:t xml:space="preserve"> </w:t>
      </w:r>
      <w:r w:rsidRPr="000220A7">
        <w:rPr>
          <w:rFonts w:asciiTheme="minorHAnsi" w:hAnsiTheme="minorHAnsi"/>
          <w:b/>
          <w:bCs/>
          <w:sz w:val="20"/>
          <w:szCs w:val="20"/>
          <w:lang w:val="es-CL"/>
        </w:rPr>
        <w:t>cómod</w:t>
      </w:r>
      <w:r w:rsidR="00C34191">
        <w:rPr>
          <w:rFonts w:asciiTheme="minorHAnsi" w:hAnsiTheme="minorHAnsi"/>
          <w:b/>
          <w:bCs/>
          <w:sz w:val="20"/>
          <w:szCs w:val="20"/>
          <w:lang w:val="es-CL"/>
        </w:rPr>
        <w:t>o</w:t>
      </w:r>
      <w:r w:rsidRPr="000220A7">
        <w:rPr>
          <w:rFonts w:asciiTheme="minorHAnsi" w:hAnsiTheme="minorHAnsi"/>
          <w:b/>
          <w:bCs/>
          <w:sz w:val="20"/>
          <w:szCs w:val="20"/>
          <w:lang w:val="es-CL"/>
        </w:rPr>
        <w:t xml:space="preserve"> </w:t>
      </w:r>
      <w:r w:rsidR="00C34191">
        <w:rPr>
          <w:rFonts w:asciiTheme="minorHAnsi" w:hAnsiTheme="minorHAnsi"/>
          <w:b/>
          <w:bCs/>
          <w:sz w:val="20"/>
          <w:szCs w:val="20"/>
          <w:lang w:val="es-CL"/>
        </w:rPr>
        <w:t xml:space="preserve">sedán </w:t>
      </w:r>
      <w:r w:rsidRPr="000220A7">
        <w:rPr>
          <w:rFonts w:asciiTheme="minorHAnsi" w:hAnsiTheme="minorHAnsi"/>
          <w:b/>
          <w:bCs/>
          <w:sz w:val="20"/>
          <w:szCs w:val="20"/>
          <w:lang w:val="es-CL"/>
        </w:rPr>
        <w:t>para viajes de larga distancia y abren un nuevo segmento para la familia ID. Con casi cinco metros de largo, el modelo también cuenta con un concepto operativo mejorado orientado al cliente y un aspecto de alta calidad. El lanzamiento del ID.7 está previsto para este año en Europa y China y, a partir de 2024, en Norteamérica.</w:t>
      </w:r>
    </w:p>
    <w:p w14:paraId="4D734BF6" w14:textId="77777777" w:rsidR="000220A7" w:rsidRPr="005C15B5" w:rsidRDefault="000220A7" w:rsidP="008A4A14">
      <w:pPr>
        <w:jc w:val="both"/>
        <w:rPr>
          <w:rFonts w:asciiTheme="minorHAnsi" w:hAnsiTheme="minorHAnsi"/>
          <w:bCs/>
          <w:sz w:val="20"/>
          <w:szCs w:val="20"/>
          <w:lang w:val="es-CL"/>
        </w:rPr>
      </w:pPr>
    </w:p>
    <w:p w14:paraId="416AD7F1" w14:textId="03B962A8" w:rsidR="002F6DF6" w:rsidRDefault="00A35EB5" w:rsidP="002F6DF6">
      <w:pPr>
        <w:jc w:val="both"/>
        <w:rPr>
          <w:rFonts w:asciiTheme="minorHAnsi" w:hAnsiTheme="minorHAnsi"/>
          <w:bCs/>
          <w:sz w:val="20"/>
          <w:szCs w:val="20"/>
          <w:lang w:val="es-CL"/>
        </w:rPr>
      </w:pPr>
      <w:r w:rsidRPr="00A35EB5">
        <w:rPr>
          <w:rFonts w:asciiTheme="minorHAnsi" w:hAnsiTheme="minorHAnsi"/>
          <w:bCs/>
          <w:sz w:val="20"/>
          <w:szCs w:val="20"/>
          <w:lang w:val="es-CL"/>
        </w:rPr>
        <w:t xml:space="preserve">Thomas Schäfer, CEO de la marca Volkswagen: «Con el ID.7 damos el siguiente paso en nuestra ofensiva eléctrica. </w:t>
      </w:r>
      <w:r w:rsidR="003E1284">
        <w:rPr>
          <w:rFonts w:asciiTheme="minorHAnsi" w:hAnsiTheme="minorHAnsi"/>
          <w:bCs/>
          <w:sz w:val="20"/>
          <w:szCs w:val="20"/>
          <w:lang w:val="es-CL"/>
        </w:rPr>
        <w:t xml:space="preserve">Este sedán </w:t>
      </w:r>
      <w:r w:rsidRPr="00A35EB5">
        <w:rPr>
          <w:rFonts w:asciiTheme="minorHAnsi" w:hAnsiTheme="minorHAnsi"/>
          <w:bCs/>
          <w:sz w:val="20"/>
          <w:szCs w:val="20"/>
          <w:lang w:val="es-CL"/>
        </w:rPr>
        <w:t>ofrece un alto nivel de confort y gran autonomía. Ya en 2026, ofreceremos la gama eléctrica más amplia de todos los fabricantes en Europa: desde un modelo de entrada por menos de 25.000 euros hasta el ID.7 como el nuevo modelo superior dentro de la familia ID. Nuestro objetivo es alcanzar una cuota de vehículos eléctricos del 80% en Europa en 2030. A partir de 2033, Volkswagen solo producirá vehículos eléctricos en Europa».</w:t>
      </w:r>
    </w:p>
    <w:p w14:paraId="28095D85" w14:textId="77777777" w:rsidR="00A35EB5" w:rsidRPr="00A368AC" w:rsidRDefault="00A35EB5" w:rsidP="002F6DF6">
      <w:pPr>
        <w:jc w:val="both"/>
        <w:rPr>
          <w:rFonts w:asciiTheme="minorHAnsi" w:hAnsiTheme="minorHAnsi"/>
          <w:bCs/>
          <w:sz w:val="20"/>
          <w:szCs w:val="20"/>
          <w:lang w:val="es-CL"/>
        </w:rPr>
      </w:pPr>
    </w:p>
    <w:p w14:paraId="440A2348" w14:textId="73DC2ABC" w:rsidR="00A368AC" w:rsidRDefault="00A368AC" w:rsidP="001D112F">
      <w:pPr>
        <w:jc w:val="both"/>
        <w:rPr>
          <w:rFonts w:asciiTheme="minorHAnsi" w:hAnsiTheme="minorHAnsi"/>
          <w:bCs/>
          <w:sz w:val="20"/>
          <w:szCs w:val="20"/>
          <w:lang w:val="es-CL"/>
        </w:rPr>
      </w:pPr>
      <w:r w:rsidRPr="00A368AC">
        <w:rPr>
          <w:rFonts w:asciiTheme="minorHAnsi" w:hAnsiTheme="minorHAnsi"/>
          <w:bCs/>
          <w:sz w:val="20"/>
          <w:szCs w:val="20"/>
          <w:lang w:val="es-CL"/>
        </w:rPr>
        <w:t xml:space="preserve">Kai </w:t>
      </w:r>
      <w:proofErr w:type="spellStart"/>
      <w:r w:rsidRPr="00A368AC">
        <w:rPr>
          <w:rFonts w:asciiTheme="minorHAnsi" w:hAnsiTheme="minorHAnsi"/>
          <w:bCs/>
          <w:sz w:val="20"/>
          <w:szCs w:val="20"/>
          <w:lang w:val="es-CL"/>
        </w:rPr>
        <w:t>Grünitz</w:t>
      </w:r>
      <w:proofErr w:type="spellEnd"/>
      <w:r w:rsidRPr="00A368AC">
        <w:rPr>
          <w:rFonts w:asciiTheme="minorHAnsi" w:hAnsiTheme="minorHAnsi"/>
          <w:bCs/>
          <w:sz w:val="20"/>
          <w:szCs w:val="20"/>
          <w:lang w:val="es-CL"/>
        </w:rPr>
        <w:t xml:space="preserve">, miembro del Consejo de Dirección de la marca responsable de Desarrollo Técnico: «El ID.7 establece nuevos estándares de eficiencia sobre la base de la plataforma modular de propulsión eléctrica (MEB). Nuestro objetivo es alcanzar una autonomía de hasta 700 kilómetros según el ciclo WLTP. Esto es posible gracias a una aerodinámica optimizada y a una eficiencia significativamente mayor en el sistema de propulsión y la gestión térmica.» El ID.7 es el primer modelo MEB con una generación de propulsores </w:t>
      </w:r>
      <w:r w:rsidRPr="00A368AC">
        <w:rPr>
          <w:rFonts w:asciiTheme="minorHAnsi" w:hAnsiTheme="minorHAnsi"/>
          <w:bCs/>
          <w:sz w:val="20"/>
          <w:szCs w:val="20"/>
          <w:lang w:val="es-CL"/>
        </w:rPr>
        <w:lastRenderedPageBreak/>
        <w:t xml:space="preserve">completamente nueva y altamente eficiente. Con 210 kW/286 CV, es el motor eléctrico más potente y de mayor </w:t>
      </w:r>
      <w:r w:rsidR="003E1284">
        <w:rPr>
          <w:rFonts w:asciiTheme="minorHAnsi" w:hAnsiTheme="minorHAnsi"/>
          <w:bCs/>
          <w:sz w:val="20"/>
          <w:szCs w:val="20"/>
          <w:lang w:val="es-CL"/>
        </w:rPr>
        <w:t xml:space="preserve">torque </w:t>
      </w:r>
      <w:r w:rsidRPr="00A368AC">
        <w:rPr>
          <w:rFonts w:asciiTheme="minorHAnsi" w:hAnsiTheme="minorHAnsi"/>
          <w:bCs/>
          <w:sz w:val="20"/>
          <w:szCs w:val="20"/>
          <w:lang w:val="es-CL"/>
        </w:rPr>
        <w:t xml:space="preserve">de un modelo ID. de Volkswagen hasta la fecha. Esta variante de potencia se utiliza en el ID.7 independientemente del tamaño de batería elegido. La unidad de potencia con la designación interna APP550 se desarrolló junto con Volkswagen Group </w:t>
      </w:r>
      <w:proofErr w:type="spellStart"/>
      <w:r w:rsidRPr="00A368AC">
        <w:rPr>
          <w:rFonts w:asciiTheme="minorHAnsi" w:hAnsiTheme="minorHAnsi"/>
          <w:bCs/>
          <w:sz w:val="20"/>
          <w:szCs w:val="20"/>
          <w:lang w:val="es-CL"/>
        </w:rPr>
        <w:t>Components</w:t>
      </w:r>
      <w:proofErr w:type="spellEnd"/>
      <w:r w:rsidRPr="00A368AC">
        <w:rPr>
          <w:rFonts w:asciiTheme="minorHAnsi" w:hAnsiTheme="minorHAnsi"/>
          <w:bCs/>
          <w:sz w:val="20"/>
          <w:szCs w:val="20"/>
          <w:lang w:val="es-CL"/>
        </w:rPr>
        <w:t xml:space="preserve"> en Kassel (Alemania) y también se produce allí.</w:t>
      </w:r>
    </w:p>
    <w:p w14:paraId="16410E31" w14:textId="77777777" w:rsidR="00274DF3" w:rsidRDefault="00274DF3" w:rsidP="001D112F">
      <w:pPr>
        <w:jc w:val="both"/>
        <w:rPr>
          <w:rFonts w:asciiTheme="minorHAnsi" w:hAnsiTheme="minorHAnsi"/>
          <w:bCs/>
          <w:sz w:val="20"/>
          <w:szCs w:val="20"/>
          <w:lang w:val="es-CL"/>
        </w:rPr>
      </w:pPr>
    </w:p>
    <w:p w14:paraId="6140BF49" w14:textId="52663780" w:rsidR="00274DF3" w:rsidRPr="00274DF3" w:rsidRDefault="00274DF3" w:rsidP="00274DF3">
      <w:pPr>
        <w:jc w:val="both"/>
        <w:rPr>
          <w:rFonts w:asciiTheme="minorHAnsi" w:hAnsiTheme="minorHAnsi"/>
          <w:bCs/>
          <w:sz w:val="20"/>
          <w:szCs w:val="20"/>
          <w:lang w:val="es-AR"/>
        </w:rPr>
      </w:pPr>
      <w:r w:rsidRPr="00274DF3">
        <w:rPr>
          <w:rFonts w:asciiTheme="minorHAnsi" w:hAnsiTheme="minorHAnsi"/>
          <w:bCs/>
          <w:sz w:val="20"/>
          <w:szCs w:val="20"/>
          <w:lang w:val="es-AR"/>
        </w:rPr>
        <w:t>El nuevo sistema de propulsión eléctrica se ha optimizado sobre todo en cuanto a su consumo de energía. En función del tamaño de las baterías, se prevén autonomías WLTP de hasta 700 kilómetros y capacidades de carga de hasta unos 200 kW. Por tanto, el ID.7 subraya su idoneidad para conductores habituales y clientes de flotas que realizan largas distancias.</w:t>
      </w:r>
    </w:p>
    <w:p w14:paraId="0BF730A9" w14:textId="77777777" w:rsidR="00274DF3" w:rsidRPr="00274DF3" w:rsidRDefault="00274DF3" w:rsidP="00274DF3">
      <w:pPr>
        <w:jc w:val="both"/>
        <w:rPr>
          <w:rFonts w:asciiTheme="minorHAnsi" w:hAnsiTheme="minorHAnsi"/>
          <w:bCs/>
          <w:sz w:val="20"/>
          <w:szCs w:val="20"/>
          <w:lang w:val="es-AR"/>
        </w:rPr>
      </w:pPr>
    </w:p>
    <w:p w14:paraId="734990C2" w14:textId="6D0304FA" w:rsidR="00274DF3" w:rsidRDefault="00274DF3" w:rsidP="00274DF3">
      <w:pPr>
        <w:jc w:val="both"/>
        <w:rPr>
          <w:rFonts w:asciiTheme="minorHAnsi" w:hAnsiTheme="minorHAnsi"/>
          <w:bCs/>
          <w:sz w:val="20"/>
          <w:szCs w:val="20"/>
          <w:lang w:val="es-AR"/>
        </w:rPr>
      </w:pPr>
      <w:r w:rsidRPr="00274DF3">
        <w:rPr>
          <w:rFonts w:asciiTheme="minorHAnsi" w:hAnsiTheme="minorHAnsi"/>
          <w:bCs/>
          <w:sz w:val="20"/>
          <w:szCs w:val="20"/>
          <w:lang w:val="es-AR"/>
        </w:rPr>
        <w:t xml:space="preserve">El ID.7 mide casi cinco metros de largo y se ha diseñado basándose en principios aerodinámicos. Su techo se inclina elegantemente hacia atrás en estilo coupé y contribuye a lograr un excelente coeficiente de resistencia aerodinámica de aproximadamente 0,23 </w:t>
      </w:r>
      <w:proofErr w:type="spellStart"/>
      <w:r w:rsidRPr="00274DF3">
        <w:rPr>
          <w:rFonts w:asciiTheme="minorHAnsi" w:hAnsiTheme="minorHAnsi"/>
          <w:bCs/>
          <w:sz w:val="20"/>
          <w:szCs w:val="20"/>
          <w:lang w:val="es-AR"/>
        </w:rPr>
        <w:t>cx</w:t>
      </w:r>
      <w:proofErr w:type="spellEnd"/>
      <w:r w:rsidRPr="00274DF3">
        <w:rPr>
          <w:rFonts w:asciiTheme="minorHAnsi" w:hAnsiTheme="minorHAnsi"/>
          <w:bCs/>
          <w:sz w:val="20"/>
          <w:szCs w:val="20"/>
          <w:lang w:val="es-AR"/>
        </w:rPr>
        <w:t xml:space="preserve"> en función del equipamiento del vehículo. La larga distancia entre ejes y los cortos voladizos permiten crear un amplio espacio en el interior del vehículo para todos los ocupantes.</w:t>
      </w:r>
    </w:p>
    <w:p w14:paraId="44683912" w14:textId="77777777" w:rsidR="00274DF3" w:rsidRDefault="00274DF3" w:rsidP="00274DF3">
      <w:pPr>
        <w:jc w:val="both"/>
        <w:rPr>
          <w:rFonts w:asciiTheme="minorHAnsi" w:hAnsiTheme="minorHAnsi"/>
          <w:bCs/>
          <w:sz w:val="20"/>
          <w:szCs w:val="20"/>
          <w:lang w:val="es-AR"/>
        </w:rPr>
      </w:pPr>
    </w:p>
    <w:p w14:paraId="17EFD82C" w14:textId="7045E70B" w:rsidR="002B6538" w:rsidRDefault="00274DF3" w:rsidP="00274DF3">
      <w:pPr>
        <w:jc w:val="both"/>
        <w:rPr>
          <w:rFonts w:asciiTheme="minorHAnsi" w:hAnsiTheme="minorHAnsi"/>
          <w:b/>
          <w:sz w:val="20"/>
          <w:szCs w:val="20"/>
          <w:lang w:val="es-AR"/>
        </w:rPr>
      </w:pPr>
      <w:r>
        <w:rPr>
          <w:rFonts w:asciiTheme="minorHAnsi" w:hAnsiTheme="minorHAnsi"/>
          <w:b/>
          <w:sz w:val="20"/>
          <w:szCs w:val="20"/>
          <w:lang w:val="es-AR"/>
        </w:rPr>
        <w:t>El primer Volkswagen con un nuevo concepto de funcionamiento, visualización y opciones de eq</w:t>
      </w:r>
      <w:r w:rsidR="002B6538">
        <w:rPr>
          <w:rFonts w:asciiTheme="minorHAnsi" w:hAnsiTheme="minorHAnsi"/>
          <w:b/>
          <w:sz w:val="20"/>
          <w:szCs w:val="20"/>
          <w:lang w:val="es-AR"/>
        </w:rPr>
        <w:t>uipamiento exclusivas</w:t>
      </w:r>
    </w:p>
    <w:p w14:paraId="02AA5313" w14:textId="77777777" w:rsidR="002B6538" w:rsidRPr="002B6538" w:rsidRDefault="002B6538" w:rsidP="002B6538">
      <w:pPr>
        <w:jc w:val="both"/>
        <w:rPr>
          <w:rFonts w:asciiTheme="minorHAnsi" w:hAnsiTheme="minorHAnsi"/>
          <w:bCs/>
          <w:sz w:val="20"/>
          <w:szCs w:val="20"/>
          <w:lang w:val="es-CL"/>
        </w:rPr>
      </w:pPr>
      <w:r w:rsidRPr="002B6538">
        <w:rPr>
          <w:rFonts w:asciiTheme="minorHAnsi" w:hAnsiTheme="minorHAnsi"/>
          <w:bCs/>
          <w:sz w:val="20"/>
          <w:szCs w:val="20"/>
          <w:lang w:val="es-CL"/>
        </w:rPr>
        <w:t>En el ID.7 se introduce un nuevo concepto de funcionamiento y visualización. Con ello, Volkswagen ha respondido a los comentarios de sus clientes y ha mejorado la experiencia de uso en áreas relevantes. Esto incluye las siguientes características de serie:</w:t>
      </w:r>
    </w:p>
    <w:p w14:paraId="4B783012" w14:textId="4944E675" w:rsidR="00BB5D66" w:rsidRDefault="002B6538" w:rsidP="00643052">
      <w:pPr>
        <w:pStyle w:val="Prrafodelista"/>
        <w:numPr>
          <w:ilvl w:val="0"/>
          <w:numId w:val="27"/>
        </w:numPr>
        <w:jc w:val="both"/>
        <w:rPr>
          <w:rFonts w:asciiTheme="minorHAnsi" w:hAnsiTheme="minorHAnsi"/>
          <w:bCs/>
          <w:sz w:val="20"/>
          <w:szCs w:val="20"/>
          <w:lang w:val="es-CL"/>
        </w:rPr>
      </w:pPr>
      <w:r w:rsidRPr="00BB5D66">
        <w:rPr>
          <w:rFonts w:asciiTheme="minorHAnsi" w:hAnsiTheme="minorHAnsi"/>
          <w:bCs/>
          <w:sz w:val="20"/>
          <w:szCs w:val="20"/>
          <w:lang w:val="es-CL"/>
        </w:rPr>
        <w:t xml:space="preserve">Una pantalla para el sistema de </w:t>
      </w:r>
      <w:proofErr w:type="spellStart"/>
      <w:r w:rsidRPr="00BB5D66">
        <w:rPr>
          <w:rFonts w:asciiTheme="minorHAnsi" w:hAnsiTheme="minorHAnsi"/>
          <w:bCs/>
          <w:sz w:val="20"/>
          <w:szCs w:val="20"/>
          <w:lang w:val="es-CL"/>
        </w:rPr>
        <w:t>infoentretenimiento</w:t>
      </w:r>
      <w:proofErr w:type="spellEnd"/>
      <w:r w:rsidRPr="00BB5D66">
        <w:rPr>
          <w:rFonts w:asciiTheme="minorHAnsi" w:hAnsiTheme="minorHAnsi"/>
          <w:bCs/>
          <w:sz w:val="20"/>
          <w:szCs w:val="20"/>
          <w:lang w:val="es-CL"/>
        </w:rPr>
        <w:t xml:space="preserve"> de 15 pulgadas</w:t>
      </w:r>
    </w:p>
    <w:p w14:paraId="629A4F53" w14:textId="77777777" w:rsidR="00BB5D66" w:rsidRDefault="002B6538" w:rsidP="00F30FDD">
      <w:pPr>
        <w:pStyle w:val="Prrafodelista"/>
        <w:numPr>
          <w:ilvl w:val="0"/>
          <w:numId w:val="27"/>
        </w:numPr>
        <w:jc w:val="both"/>
        <w:rPr>
          <w:rFonts w:asciiTheme="minorHAnsi" w:hAnsiTheme="minorHAnsi"/>
          <w:bCs/>
          <w:sz w:val="20"/>
          <w:szCs w:val="20"/>
          <w:lang w:val="es-CL"/>
        </w:rPr>
      </w:pPr>
      <w:r w:rsidRPr="00BB5D66">
        <w:rPr>
          <w:rFonts w:asciiTheme="minorHAnsi" w:hAnsiTheme="minorHAnsi"/>
          <w:bCs/>
          <w:sz w:val="20"/>
          <w:szCs w:val="20"/>
          <w:lang w:val="es-CL"/>
        </w:rPr>
        <w:t xml:space="preserve">Head-Up </w:t>
      </w:r>
      <w:proofErr w:type="spellStart"/>
      <w:r w:rsidRPr="00BB5D66">
        <w:rPr>
          <w:rFonts w:asciiTheme="minorHAnsi" w:hAnsiTheme="minorHAnsi"/>
          <w:bCs/>
          <w:sz w:val="20"/>
          <w:szCs w:val="20"/>
          <w:lang w:val="es-CL"/>
        </w:rPr>
        <w:t>Display</w:t>
      </w:r>
      <w:proofErr w:type="spellEnd"/>
      <w:r w:rsidRPr="00BB5D66">
        <w:rPr>
          <w:rFonts w:asciiTheme="minorHAnsi" w:hAnsiTheme="minorHAnsi"/>
          <w:bCs/>
          <w:sz w:val="20"/>
          <w:szCs w:val="20"/>
          <w:lang w:val="es-CL"/>
        </w:rPr>
        <w:t xml:space="preserve"> de realidad aumentada</w:t>
      </w:r>
    </w:p>
    <w:p w14:paraId="495E7CF7" w14:textId="77777777" w:rsidR="00BB5D66" w:rsidRDefault="002B6538" w:rsidP="00CF6C3A">
      <w:pPr>
        <w:pStyle w:val="Prrafodelista"/>
        <w:numPr>
          <w:ilvl w:val="0"/>
          <w:numId w:val="27"/>
        </w:numPr>
        <w:jc w:val="both"/>
        <w:rPr>
          <w:rFonts w:asciiTheme="minorHAnsi" w:hAnsiTheme="minorHAnsi"/>
          <w:bCs/>
          <w:sz w:val="20"/>
          <w:szCs w:val="20"/>
          <w:lang w:val="es-CL"/>
        </w:rPr>
      </w:pPr>
      <w:r w:rsidRPr="00BB5D66">
        <w:rPr>
          <w:rFonts w:asciiTheme="minorHAnsi" w:hAnsiTheme="minorHAnsi"/>
          <w:bCs/>
          <w:sz w:val="20"/>
          <w:szCs w:val="20"/>
          <w:lang w:val="es-CL"/>
        </w:rPr>
        <w:t xml:space="preserve">Un nuevo concepto de funcionamiento del aire acondicionado integrado en el nivel superior del sistema de </w:t>
      </w:r>
      <w:proofErr w:type="spellStart"/>
      <w:r w:rsidRPr="00BB5D66">
        <w:rPr>
          <w:rFonts w:asciiTheme="minorHAnsi" w:hAnsiTheme="minorHAnsi"/>
          <w:bCs/>
          <w:sz w:val="20"/>
          <w:szCs w:val="20"/>
          <w:lang w:val="es-CL"/>
        </w:rPr>
        <w:t>infoentretenimiento</w:t>
      </w:r>
      <w:proofErr w:type="spellEnd"/>
      <w:r w:rsidRPr="00BB5D66">
        <w:rPr>
          <w:rFonts w:asciiTheme="minorHAnsi" w:hAnsiTheme="minorHAnsi"/>
          <w:bCs/>
          <w:sz w:val="20"/>
          <w:szCs w:val="20"/>
          <w:lang w:val="es-CL"/>
        </w:rPr>
        <w:t>, así como botones de acceso directo de libre configuración</w:t>
      </w:r>
    </w:p>
    <w:p w14:paraId="7435A7CB" w14:textId="01AF9E74" w:rsidR="002B6538" w:rsidRDefault="002B6538" w:rsidP="00CF6C3A">
      <w:pPr>
        <w:pStyle w:val="Prrafodelista"/>
        <w:numPr>
          <w:ilvl w:val="0"/>
          <w:numId w:val="27"/>
        </w:numPr>
        <w:jc w:val="both"/>
        <w:rPr>
          <w:rFonts w:asciiTheme="minorHAnsi" w:hAnsiTheme="minorHAnsi"/>
          <w:bCs/>
          <w:sz w:val="20"/>
          <w:szCs w:val="20"/>
          <w:lang w:val="es-CL"/>
        </w:rPr>
      </w:pPr>
      <w:r w:rsidRPr="00BB5D66">
        <w:rPr>
          <w:rFonts w:asciiTheme="minorHAnsi" w:hAnsiTheme="minorHAnsi"/>
          <w:bCs/>
          <w:sz w:val="20"/>
          <w:szCs w:val="20"/>
          <w:lang w:val="es-CL"/>
        </w:rPr>
        <w:t>Un control deslizante táctil retroiluminado</w:t>
      </w:r>
    </w:p>
    <w:p w14:paraId="441CCAF7" w14:textId="77777777" w:rsidR="00BB5D66" w:rsidRPr="00BB5D66" w:rsidRDefault="00BB5D66" w:rsidP="00BB5D66">
      <w:pPr>
        <w:jc w:val="both"/>
        <w:rPr>
          <w:rFonts w:asciiTheme="minorHAnsi" w:hAnsiTheme="minorHAnsi"/>
          <w:bCs/>
          <w:sz w:val="20"/>
          <w:szCs w:val="20"/>
          <w:lang w:val="es-CL"/>
        </w:rPr>
      </w:pPr>
    </w:p>
    <w:p w14:paraId="4972FB99" w14:textId="77777777" w:rsidR="002B6538" w:rsidRPr="002B6538" w:rsidRDefault="002B6538" w:rsidP="002B6538">
      <w:pPr>
        <w:jc w:val="both"/>
        <w:rPr>
          <w:rFonts w:asciiTheme="minorHAnsi" w:hAnsiTheme="minorHAnsi"/>
          <w:bCs/>
          <w:sz w:val="20"/>
          <w:szCs w:val="20"/>
          <w:lang w:val="es-CL"/>
        </w:rPr>
      </w:pPr>
      <w:r w:rsidRPr="002B6538">
        <w:rPr>
          <w:rFonts w:asciiTheme="minorHAnsi" w:hAnsiTheme="minorHAnsi"/>
          <w:bCs/>
          <w:sz w:val="20"/>
          <w:szCs w:val="20"/>
          <w:lang w:val="es-CL"/>
        </w:rPr>
        <w:t>Imelda Labbé, responsable de Ventas, Marketing y Posventa de Volkswagen: «El ID.7 es un modelo de vital importancia para la marca Volkswagen en Europa, China y Norteamérica. El ID.7 ofrece un atractivo conjunto que entusiasmará tanto a los clientes actuales de Volkswagen como a los nuevos en todo el mundo. En este Volkswagen, estamos ofreciendo tecnologías premium que impresionan por su exclusividad, confort y un alto grado de usabilidad en el día a día.»</w:t>
      </w:r>
    </w:p>
    <w:p w14:paraId="5B2B094D" w14:textId="77777777" w:rsidR="002B6538" w:rsidRPr="002B6538" w:rsidRDefault="002B6538" w:rsidP="002B6538">
      <w:pPr>
        <w:jc w:val="both"/>
        <w:rPr>
          <w:rFonts w:asciiTheme="minorHAnsi" w:hAnsiTheme="minorHAnsi"/>
          <w:bCs/>
          <w:sz w:val="20"/>
          <w:szCs w:val="20"/>
          <w:lang w:val="es-CL"/>
        </w:rPr>
      </w:pPr>
    </w:p>
    <w:p w14:paraId="55FF8109" w14:textId="1A9C43B2" w:rsidR="002B6538" w:rsidRPr="002B6538" w:rsidRDefault="002B6538" w:rsidP="002B6538">
      <w:pPr>
        <w:jc w:val="both"/>
        <w:rPr>
          <w:rFonts w:asciiTheme="minorHAnsi" w:hAnsiTheme="minorHAnsi"/>
          <w:bCs/>
          <w:sz w:val="20"/>
          <w:szCs w:val="20"/>
          <w:lang w:val="es-CL"/>
        </w:rPr>
      </w:pPr>
      <w:r w:rsidRPr="002B6538">
        <w:rPr>
          <w:rFonts w:asciiTheme="minorHAnsi" w:hAnsiTheme="minorHAnsi"/>
          <w:bCs/>
          <w:sz w:val="20"/>
          <w:szCs w:val="20"/>
          <w:lang w:val="es-CL"/>
        </w:rPr>
        <w:t xml:space="preserve">Con los nuevos asientos de masaje y el techo solar panorámico regulable electrónicamente, el ID.7 ofrece opciones de equipamiento que, de otro modo, sólo estarían presentes en los segmentos superiores de la competencia premium. El nuevo techo solar panorámico con cristal inteligente puede regularse electrónicamente para ofrecer más opacidad o transparencia. Al igual que muchas otras funciones del ID.7, el techo también puede manejarse mediante comandos de voz naturales, utilizando el nuevo asistente de voz IDA. Los asientos delanteros opcionales también son una novedad: por primera vez en un Volkswagen, ofrecen opcionalmente el asiento adaptativo </w:t>
      </w:r>
      <w:proofErr w:type="spellStart"/>
      <w:r w:rsidRPr="002B6538">
        <w:rPr>
          <w:rFonts w:asciiTheme="minorHAnsi" w:hAnsiTheme="minorHAnsi"/>
          <w:bCs/>
          <w:sz w:val="20"/>
          <w:szCs w:val="20"/>
          <w:lang w:val="es-CL"/>
        </w:rPr>
        <w:t>Climatronic</w:t>
      </w:r>
      <w:proofErr w:type="spellEnd"/>
      <w:r w:rsidRPr="002B6538">
        <w:rPr>
          <w:rFonts w:asciiTheme="minorHAnsi" w:hAnsiTheme="minorHAnsi"/>
          <w:bCs/>
          <w:sz w:val="20"/>
          <w:szCs w:val="20"/>
          <w:lang w:val="es-CL"/>
        </w:rPr>
        <w:t xml:space="preserve">, con refrigeración o calefacción según las necesidades y también una función de secado. </w:t>
      </w:r>
      <w:r w:rsidRPr="002B6538">
        <w:rPr>
          <w:rFonts w:asciiTheme="minorHAnsi" w:hAnsiTheme="minorHAnsi"/>
          <w:bCs/>
          <w:sz w:val="20"/>
          <w:szCs w:val="20"/>
          <w:lang w:val="es-CL"/>
        </w:rPr>
        <w:lastRenderedPageBreak/>
        <w:t xml:space="preserve">También está disponible una función de masaje con el sello de garantía de la German </w:t>
      </w:r>
      <w:proofErr w:type="spellStart"/>
      <w:r w:rsidRPr="002B6538">
        <w:rPr>
          <w:rFonts w:asciiTheme="minorHAnsi" w:hAnsiTheme="minorHAnsi"/>
          <w:bCs/>
          <w:sz w:val="20"/>
          <w:szCs w:val="20"/>
          <w:lang w:val="es-CL"/>
        </w:rPr>
        <w:t>Campaign</w:t>
      </w:r>
      <w:proofErr w:type="spellEnd"/>
      <w:r w:rsidRPr="002B6538">
        <w:rPr>
          <w:rFonts w:asciiTheme="minorHAnsi" w:hAnsiTheme="minorHAnsi"/>
          <w:bCs/>
          <w:sz w:val="20"/>
          <w:szCs w:val="20"/>
          <w:lang w:val="es-CL"/>
        </w:rPr>
        <w:t xml:space="preserve"> </w:t>
      </w:r>
      <w:proofErr w:type="spellStart"/>
      <w:r w:rsidRPr="002B6538">
        <w:rPr>
          <w:rFonts w:asciiTheme="minorHAnsi" w:hAnsiTheme="minorHAnsi"/>
          <w:bCs/>
          <w:sz w:val="20"/>
          <w:szCs w:val="20"/>
          <w:lang w:val="es-CL"/>
        </w:rPr>
        <w:t>for</w:t>
      </w:r>
      <w:proofErr w:type="spellEnd"/>
      <w:r w:rsidRPr="002B6538">
        <w:rPr>
          <w:rFonts w:asciiTheme="minorHAnsi" w:hAnsiTheme="minorHAnsi"/>
          <w:bCs/>
          <w:sz w:val="20"/>
          <w:szCs w:val="20"/>
          <w:lang w:val="es-CL"/>
        </w:rPr>
        <w:t xml:space="preserve"> </w:t>
      </w:r>
      <w:proofErr w:type="spellStart"/>
      <w:r w:rsidRPr="002B6538">
        <w:rPr>
          <w:rFonts w:asciiTheme="minorHAnsi" w:hAnsiTheme="minorHAnsi"/>
          <w:bCs/>
          <w:sz w:val="20"/>
          <w:szCs w:val="20"/>
          <w:lang w:val="es-CL"/>
        </w:rPr>
        <w:t>Healthier</w:t>
      </w:r>
      <w:proofErr w:type="spellEnd"/>
      <w:r w:rsidRPr="002B6538">
        <w:rPr>
          <w:rFonts w:asciiTheme="minorHAnsi" w:hAnsiTheme="minorHAnsi"/>
          <w:bCs/>
          <w:sz w:val="20"/>
          <w:szCs w:val="20"/>
          <w:lang w:val="es-CL"/>
        </w:rPr>
        <w:t xml:space="preserve"> Backs, AGR (Campaña Alemana por una Espalda más Sana). La gama de opciones se completa con un sistema de sonido de 700 </w:t>
      </w:r>
      <w:r w:rsidR="00143D3B">
        <w:rPr>
          <w:rFonts w:asciiTheme="minorHAnsi" w:hAnsiTheme="minorHAnsi"/>
          <w:bCs/>
          <w:sz w:val="20"/>
          <w:szCs w:val="20"/>
          <w:lang w:val="es-CL"/>
        </w:rPr>
        <w:t>W</w:t>
      </w:r>
      <w:r w:rsidRPr="002B6538">
        <w:rPr>
          <w:rFonts w:asciiTheme="minorHAnsi" w:hAnsiTheme="minorHAnsi"/>
          <w:bCs/>
          <w:sz w:val="20"/>
          <w:szCs w:val="20"/>
          <w:lang w:val="es-CL"/>
        </w:rPr>
        <w:t xml:space="preserve"> de Harman </w:t>
      </w:r>
      <w:proofErr w:type="spellStart"/>
      <w:r w:rsidRPr="002B6538">
        <w:rPr>
          <w:rFonts w:asciiTheme="minorHAnsi" w:hAnsiTheme="minorHAnsi"/>
          <w:bCs/>
          <w:sz w:val="20"/>
          <w:szCs w:val="20"/>
          <w:lang w:val="es-CL"/>
        </w:rPr>
        <w:t>Kardon</w:t>
      </w:r>
      <w:proofErr w:type="spellEnd"/>
      <w:r w:rsidRPr="002B6538">
        <w:rPr>
          <w:rFonts w:asciiTheme="minorHAnsi" w:hAnsiTheme="minorHAnsi"/>
          <w:bCs/>
          <w:sz w:val="20"/>
          <w:szCs w:val="20"/>
          <w:lang w:val="es-CL"/>
        </w:rPr>
        <w:t xml:space="preserve">: 14 altavoces de alta gama, incluido un altavoz central en la parte delantera y un subwoofer en el maletero, que proporcionan una impresionante experiencia de sonido en </w:t>
      </w:r>
      <w:r w:rsidR="003973B6">
        <w:rPr>
          <w:rFonts w:asciiTheme="minorHAnsi" w:hAnsiTheme="minorHAnsi"/>
          <w:bCs/>
          <w:sz w:val="20"/>
          <w:szCs w:val="20"/>
          <w:lang w:val="es-CL"/>
        </w:rPr>
        <w:t xml:space="preserve">este nuevo sedán de </w:t>
      </w:r>
      <w:r w:rsidRPr="002B6538">
        <w:rPr>
          <w:rFonts w:asciiTheme="minorHAnsi" w:hAnsiTheme="minorHAnsi"/>
          <w:bCs/>
          <w:sz w:val="20"/>
          <w:szCs w:val="20"/>
          <w:lang w:val="es-CL"/>
        </w:rPr>
        <w:t>Volkswagen.</w:t>
      </w:r>
    </w:p>
    <w:p w14:paraId="2F6CE313" w14:textId="77777777" w:rsidR="002B6538" w:rsidRPr="003973B6" w:rsidRDefault="002B6538" w:rsidP="00274DF3">
      <w:pPr>
        <w:jc w:val="both"/>
        <w:rPr>
          <w:rFonts w:asciiTheme="minorHAnsi" w:hAnsiTheme="minorHAnsi"/>
          <w:b/>
          <w:sz w:val="20"/>
          <w:szCs w:val="20"/>
          <w:lang w:val="es-CL"/>
        </w:rPr>
      </w:pPr>
    </w:p>
    <w:p w14:paraId="757E9CC6" w14:textId="70E30F6D" w:rsidR="002058E0" w:rsidRDefault="00B41D5F" w:rsidP="008A4A14">
      <w:pPr>
        <w:spacing w:line="240" w:lineRule="auto"/>
        <w:jc w:val="both"/>
        <w:rPr>
          <w:b/>
          <w:sz w:val="20"/>
          <w:szCs w:val="20"/>
          <w:lang w:val="es-AR"/>
        </w:rPr>
      </w:pPr>
      <w:r w:rsidRPr="00B41D5F">
        <w:rPr>
          <w:b/>
          <w:sz w:val="20"/>
          <w:szCs w:val="20"/>
          <w:lang w:val="es-AR"/>
        </w:rPr>
        <w:t>Los mejores sistemas de asistencia de su clase</w:t>
      </w:r>
    </w:p>
    <w:p w14:paraId="70BE89B7" w14:textId="498C8763" w:rsidR="00B41D5F" w:rsidRPr="00B41D5F" w:rsidRDefault="00B41D5F" w:rsidP="00B41D5F">
      <w:pPr>
        <w:spacing w:line="240" w:lineRule="auto"/>
        <w:jc w:val="both"/>
        <w:rPr>
          <w:bCs/>
          <w:sz w:val="20"/>
          <w:szCs w:val="20"/>
          <w:lang w:val="es-AR"/>
        </w:rPr>
      </w:pPr>
      <w:r w:rsidRPr="00B41D5F">
        <w:rPr>
          <w:bCs/>
          <w:sz w:val="20"/>
          <w:szCs w:val="20"/>
          <w:lang w:val="es-AR"/>
        </w:rPr>
        <w:t xml:space="preserve">El </w:t>
      </w:r>
      <w:proofErr w:type="spellStart"/>
      <w:r w:rsidRPr="00B41D5F">
        <w:rPr>
          <w:bCs/>
          <w:sz w:val="20"/>
          <w:szCs w:val="20"/>
          <w:lang w:val="es-AR"/>
        </w:rPr>
        <w:t>Travel</w:t>
      </w:r>
      <w:proofErr w:type="spellEnd"/>
      <w:r w:rsidRPr="00B41D5F">
        <w:rPr>
          <w:bCs/>
          <w:sz w:val="20"/>
          <w:szCs w:val="20"/>
          <w:lang w:val="es-AR"/>
        </w:rPr>
        <w:t xml:space="preserve"> </w:t>
      </w:r>
      <w:proofErr w:type="spellStart"/>
      <w:r w:rsidRPr="00B41D5F">
        <w:rPr>
          <w:bCs/>
          <w:sz w:val="20"/>
          <w:szCs w:val="20"/>
          <w:lang w:val="es-AR"/>
        </w:rPr>
        <w:t>Assist</w:t>
      </w:r>
      <w:proofErr w:type="spellEnd"/>
      <w:r w:rsidRPr="00B41D5F">
        <w:rPr>
          <w:bCs/>
          <w:sz w:val="20"/>
          <w:szCs w:val="20"/>
          <w:lang w:val="es-AR"/>
        </w:rPr>
        <w:t xml:space="preserve"> con datos de inteligencia de enjambre puede asumir el control lateral y longitudinal del ID.7 en caso necesario. Volkswagen ha desarrollado esta función junto con CARIAD, la empresa de software del Grupo Volkswagen. Si se desea, el ID.7 también puede utilizar el sistema </w:t>
      </w:r>
      <w:proofErr w:type="spellStart"/>
      <w:r w:rsidRPr="00B41D5F">
        <w:rPr>
          <w:bCs/>
          <w:sz w:val="20"/>
          <w:szCs w:val="20"/>
          <w:lang w:val="es-AR"/>
        </w:rPr>
        <w:t>Travel</w:t>
      </w:r>
      <w:proofErr w:type="spellEnd"/>
      <w:r w:rsidRPr="00B41D5F">
        <w:rPr>
          <w:bCs/>
          <w:sz w:val="20"/>
          <w:szCs w:val="20"/>
          <w:lang w:val="es-AR"/>
        </w:rPr>
        <w:t xml:space="preserve"> Assist5 para cambiar de carril de forma asistida en la autopista de varios carriles a velocidades superiores a 90 km/h. El conductor lo supervisa, pero el cansancio de la conducción se reduce notablemente. A la hora de </w:t>
      </w:r>
      <w:r w:rsidR="007B392D">
        <w:rPr>
          <w:bCs/>
          <w:sz w:val="20"/>
          <w:szCs w:val="20"/>
          <w:lang w:val="es-AR"/>
        </w:rPr>
        <w:t>estacionar</w:t>
      </w:r>
      <w:r w:rsidRPr="00B41D5F">
        <w:rPr>
          <w:bCs/>
          <w:sz w:val="20"/>
          <w:szCs w:val="20"/>
          <w:lang w:val="es-AR"/>
        </w:rPr>
        <w:t xml:space="preserve">, el Volkswagen eléctrico puede realizar maniobras asistidas de forma independiente de diferentes maneras. Una de ellas es el </w:t>
      </w:r>
      <w:r w:rsidR="001A1DF4">
        <w:rPr>
          <w:bCs/>
          <w:sz w:val="20"/>
          <w:szCs w:val="20"/>
          <w:lang w:val="es-AR"/>
        </w:rPr>
        <w:t>estacionamiento</w:t>
      </w:r>
      <w:r w:rsidRPr="00B41D5F">
        <w:rPr>
          <w:bCs/>
          <w:sz w:val="20"/>
          <w:szCs w:val="20"/>
          <w:lang w:val="es-AR"/>
        </w:rPr>
        <w:t xml:space="preserve"> con función de memoria en una distancia de hasta 50 metros. Para ello, el conductor permanece sentado en el ID.7 o supervisa el procedimiento desde el exterior del vehículo mediante la aplicación para smartphon</w:t>
      </w:r>
      <w:r w:rsidR="001A1DF4">
        <w:rPr>
          <w:bCs/>
          <w:sz w:val="20"/>
          <w:szCs w:val="20"/>
          <w:lang w:val="es-AR"/>
        </w:rPr>
        <w:t>e</w:t>
      </w:r>
      <w:r w:rsidRPr="00B41D5F">
        <w:rPr>
          <w:bCs/>
          <w:sz w:val="20"/>
          <w:szCs w:val="20"/>
          <w:lang w:val="es-AR"/>
        </w:rPr>
        <w:t>.</w:t>
      </w:r>
    </w:p>
    <w:p w14:paraId="58B62DC9" w14:textId="77777777" w:rsidR="00B41D5F" w:rsidRPr="00B41D5F" w:rsidRDefault="00B41D5F" w:rsidP="00B41D5F">
      <w:pPr>
        <w:spacing w:line="240" w:lineRule="auto"/>
        <w:jc w:val="both"/>
        <w:rPr>
          <w:b/>
          <w:sz w:val="20"/>
          <w:szCs w:val="20"/>
          <w:lang w:val="es-AR"/>
        </w:rPr>
      </w:pPr>
    </w:p>
    <w:p w14:paraId="28F2129D" w14:textId="77777777" w:rsidR="00B41D5F" w:rsidRDefault="00B41D5F" w:rsidP="00B41D5F">
      <w:pPr>
        <w:spacing w:line="240" w:lineRule="auto"/>
        <w:jc w:val="both"/>
        <w:rPr>
          <w:b/>
          <w:sz w:val="20"/>
          <w:szCs w:val="20"/>
          <w:lang w:val="es-AR"/>
        </w:rPr>
      </w:pPr>
      <w:r w:rsidRPr="00B41D5F">
        <w:rPr>
          <w:b/>
          <w:sz w:val="20"/>
          <w:szCs w:val="20"/>
          <w:lang w:val="es-AR"/>
        </w:rPr>
        <w:t>Ofensiva eléctrica acelerada: diez nuevos modelos de aquí a 2026</w:t>
      </w:r>
    </w:p>
    <w:p w14:paraId="0FC4312D" w14:textId="06766ADE" w:rsidR="00B41D5F" w:rsidRPr="00B41D5F" w:rsidRDefault="00B41D5F" w:rsidP="00B6466C">
      <w:pPr>
        <w:spacing w:line="240" w:lineRule="auto"/>
        <w:jc w:val="both"/>
        <w:rPr>
          <w:bCs/>
          <w:sz w:val="20"/>
          <w:szCs w:val="20"/>
          <w:lang w:val="es-AR"/>
        </w:rPr>
      </w:pPr>
      <w:r w:rsidRPr="00B41D5F">
        <w:rPr>
          <w:bCs/>
          <w:sz w:val="20"/>
          <w:szCs w:val="20"/>
          <w:lang w:val="es-AR"/>
        </w:rPr>
        <w:t xml:space="preserve">El nuevo ID.7 es uno de los diez nuevos modelos eléctricos que Volkswagen lanzará de aquí a 2026. Sólo este año se presentarán el nuevo ID.3, el ID. </w:t>
      </w:r>
      <w:proofErr w:type="spellStart"/>
      <w:r w:rsidRPr="00B41D5F">
        <w:rPr>
          <w:bCs/>
          <w:sz w:val="20"/>
          <w:szCs w:val="20"/>
          <w:lang w:val="es-AR"/>
        </w:rPr>
        <w:t>Buzz</w:t>
      </w:r>
      <w:proofErr w:type="spellEnd"/>
      <w:r w:rsidRPr="00B41D5F">
        <w:rPr>
          <w:bCs/>
          <w:sz w:val="20"/>
          <w:szCs w:val="20"/>
          <w:lang w:val="es-AR"/>
        </w:rPr>
        <w:t xml:space="preserve"> y el ID.7. Un SUV compacto eléctrico y la versión de producción del ID.2 a un precio inferior a 25.000 euros están previstos para 2026. Esto dará al fabricante de automóviles la gama más amplia de vehículos eléctricos del mercado. El nuevo ID.7 se fabricará en la planta de Volkswagen en </w:t>
      </w:r>
      <w:proofErr w:type="spellStart"/>
      <w:r w:rsidRPr="00B41D5F">
        <w:rPr>
          <w:bCs/>
          <w:sz w:val="20"/>
          <w:szCs w:val="20"/>
          <w:lang w:val="es-AR"/>
        </w:rPr>
        <w:t>Emden</w:t>
      </w:r>
      <w:proofErr w:type="spellEnd"/>
      <w:r w:rsidRPr="00B41D5F">
        <w:rPr>
          <w:bCs/>
          <w:sz w:val="20"/>
          <w:szCs w:val="20"/>
          <w:lang w:val="es-AR"/>
        </w:rPr>
        <w:t xml:space="preserve"> (Alemania) para los mercados europeo y norteamericano. En China, los modelos ID.7 correspondientes se producirán localmente.</w:t>
      </w:r>
    </w:p>
    <w:p w14:paraId="51A82D1C" w14:textId="77777777" w:rsidR="00B41D5F" w:rsidRPr="00B41D5F" w:rsidRDefault="00B41D5F" w:rsidP="00692AEF">
      <w:pPr>
        <w:spacing w:line="240" w:lineRule="auto"/>
        <w:jc w:val="both"/>
        <w:rPr>
          <w:bCs/>
          <w:sz w:val="16"/>
          <w:szCs w:val="16"/>
          <w:lang w:val="es-AR"/>
        </w:rPr>
      </w:pPr>
    </w:p>
    <w:p w14:paraId="06AB1423" w14:textId="77777777" w:rsidR="00B41D5F" w:rsidRDefault="00B41D5F" w:rsidP="00692AEF">
      <w:pPr>
        <w:spacing w:line="240" w:lineRule="auto"/>
        <w:jc w:val="both"/>
        <w:rPr>
          <w:b/>
          <w:sz w:val="16"/>
          <w:szCs w:val="16"/>
          <w:lang w:val="es-AR"/>
        </w:rPr>
      </w:pPr>
    </w:p>
    <w:p w14:paraId="110D051F" w14:textId="4F3D8884" w:rsidR="002058E0" w:rsidRPr="00692AEF" w:rsidRDefault="002058E0" w:rsidP="00692AEF">
      <w:pPr>
        <w:spacing w:line="240" w:lineRule="auto"/>
        <w:jc w:val="both"/>
        <w:rPr>
          <w:bCs/>
          <w:sz w:val="16"/>
          <w:szCs w:val="16"/>
          <w:lang w:val="es-AR"/>
        </w:rPr>
      </w:pPr>
      <w:r w:rsidRPr="00692AEF">
        <w:rPr>
          <w:b/>
          <w:sz w:val="16"/>
          <w:szCs w:val="16"/>
          <w:lang w:val="es-AR"/>
        </w:rPr>
        <w:t>Acerca de Porsche Chile SpA.</w:t>
      </w:r>
    </w:p>
    <w:p w14:paraId="3B8A22B2" w14:textId="77777777" w:rsidR="002058E0" w:rsidRPr="00692AEF" w:rsidRDefault="002058E0" w:rsidP="00692AEF">
      <w:pPr>
        <w:spacing w:line="240" w:lineRule="auto"/>
        <w:jc w:val="both"/>
        <w:rPr>
          <w:bCs/>
          <w:sz w:val="16"/>
          <w:szCs w:val="16"/>
          <w:lang w:val="es-AR"/>
        </w:rPr>
      </w:pPr>
      <w:r w:rsidRPr="00692AEF">
        <w:rPr>
          <w:bCs/>
          <w:sz w:val="16"/>
          <w:szCs w:val="16"/>
          <w:lang w:val="es-AR"/>
        </w:rPr>
        <w:t>En abril del año 2013 la empresa Porsche Holding decidió iniciar operaciones en Chile y de esta forma gestionar de manera directa la marca Volkswagen, Audi, Škoda y MAN. En 2019, el grupo sumó a la marca española SEAT, ampliando su oferta en el mercado nacional.</w:t>
      </w:r>
    </w:p>
    <w:p w14:paraId="3D61D57D" w14:textId="77777777" w:rsidR="002058E0" w:rsidRPr="00692AEF" w:rsidRDefault="002058E0" w:rsidP="00692AEF">
      <w:pPr>
        <w:spacing w:line="240" w:lineRule="auto"/>
        <w:jc w:val="both"/>
        <w:rPr>
          <w:bCs/>
          <w:sz w:val="16"/>
          <w:szCs w:val="16"/>
          <w:lang w:val="es-AR"/>
        </w:rPr>
      </w:pPr>
    </w:p>
    <w:p w14:paraId="6D47F98B" w14:textId="77777777" w:rsidR="002058E0" w:rsidRPr="00692AEF" w:rsidRDefault="002058E0" w:rsidP="00692AEF">
      <w:pPr>
        <w:spacing w:line="240" w:lineRule="auto"/>
        <w:jc w:val="both"/>
        <w:rPr>
          <w:bCs/>
          <w:sz w:val="16"/>
          <w:szCs w:val="16"/>
          <w:lang w:val="es-AR"/>
        </w:rPr>
      </w:pPr>
      <w:r w:rsidRPr="00692AEF">
        <w:rPr>
          <w:bCs/>
          <w:sz w:val="16"/>
          <w:szCs w:val="16"/>
          <w:lang w:val="es-AR"/>
        </w:rPr>
        <w:t xml:space="preserve">Porsche Chile depende directamente de Porsche Holding </w:t>
      </w:r>
      <w:proofErr w:type="spellStart"/>
      <w:r w:rsidRPr="00692AEF">
        <w:rPr>
          <w:bCs/>
          <w:sz w:val="16"/>
          <w:szCs w:val="16"/>
          <w:lang w:val="es-AR"/>
        </w:rPr>
        <w:t>Salzburg</w:t>
      </w:r>
      <w:proofErr w:type="spellEnd"/>
      <w:r w:rsidRPr="00692AEF">
        <w:rPr>
          <w:bCs/>
          <w:sz w:val="16"/>
          <w:szCs w:val="16"/>
          <w:lang w:val="es-AR"/>
        </w:rPr>
        <w:t>, que es una base de empresas que está representada en más de 27 países y con presencia en oficinas en Sudamérica tanto en Chile como Colombia. Sus áreas de negocio incluyen servicios al por mayor, al por menor y financiera.</w:t>
      </w:r>
    </w:p>
    <w:p w14:paraId="7D3D413A" w14:textId="3210D6A7" w:rsidR="002058E0" w:rsidRPr="00692AEF" w:rsidRDefault="002058E0" w:rsidP="00692AEF">
      <w:pPr>
        <w:spacing w:line="240" w:lineRule="auto"/>
        <w:jc w:val="both"/>
        <w:rPr>
          <w:bCs/>
          <w:sz w:val="16"/>
          <w:szCs w:val="16"/>
          <w:lang w:val="es-AR"/>
        </w:rPr>
      </w:pPr>
      <w:r w:rsidRPr="00692AEF">
        <w:rPr>
          <w:bCs/>
          <w:sz w:val="16"/>
          <w:szCs w:val="16"/>
          <w:lang w:val="es-AR"/>
        </w:rPr>
        <w:t xml:space="preserve">La sede se encuentra en la ciudad de Salzburgo, Austria. Fue fundada en 1947 por los dos hijos de Ferdinand Porsche, Louise </w:t>
      </w:r>
      <w:proofErr w:type="spellStart"/>
      <w:r w:rsidRPr="00692AEF">
        <w:rPr>
          <w:bCs/>
          <w:sz w:val="16"/>
          <w:szCs w:val="16"/>
          <w:lang w:val="es-AR"/>
        </w:rPr>
        <w:t>Piëch</w:t>
      </w:r>
      <w:proofErr w:type="spellEnd"/>
      <w:r w:rsidRPr="00692AEF">
        <w:rPr>
          <w:bCs/>
          <w:sz w:val="16"/>
          <w:szCs w:val="16"/>
          <w:lang w:val="es-AR"/>
        </w:rPr>
        <w:t xml:space="preserve"> y Ferry Porsche.</w:t>
      </w:r>
    </w:p>
    <w:p w14:paraId="31FC5877" w14:textId="77777777" w:rsidR="002058E0" w:rsidRPr="00692AEF" w:rsidRDefault="002058E0" w:rsidP="00692AEF">
      <w:pPr>
        <w:spacing w:line="240" w:lineRule="auto"/>
        <w:jc w:val="both"/>
        <w:rPr>
          <w:bCs/>
          <w:sz w:val="16"/>
          <w:szCs w:val="16"/>
          <w:lang w:val="es-AR"/>
        </w:rPr>
      </w:pPr>
    </w:p>
    <w:p w14:paraId="38DA9397" w14:textId="77777777" w:rsidR="002058E0" w:rsidRPr="00692AEF" w:rsidRDefault="002058E0" w:rsidP="00692AEF">
      <w:pPr>
        <w:spacing w:line="240" w:lineRule="auto"/>
        <w:jc w:val="both"/>
        <w:rPr>
          <w:bCs/>
          <w:sz w:val="16"/>
          <w:szCs w:val="16"/>
          <w:lang w:val="es-AR"/>
        </w:rPr>
      </w:pPr>
      <w:r w:rsidRPr="00692AEF">
        <w:rPr>
          <w:bCs/>
          <w:sz w:val="16"/>
          <w:szCs w:val="16"/>
          <w:lang w:val="es-AR"/>
        </w:rPr>
        <w:t xml:space="preserve">Durante los últimos 60 años, Porsche Holding </w:t>
      </w:r>
      <w:proofErr w:type="spellStart"/>
      <w:r w:rsidRPr="00692AEF">
        <w:rPr>
          <w:bCs/>
          <w:sz w:val="16"/>
          <w:szCs w:val="16"/>
          <w:lang w:val="es-AR"/>
        </w:rPr>
        <w:t>Salzburg</w:t>
      </w:r>
      <w:proofErr w:type="spellEnd"/>
      <w:r w:rsidRPr="00692AEF">
        <w:rPr>
          <w:bCs/>
          <w:sz w:val="16"/>
          <w:szCs w:val="16"/>
          <w:lang w:val="es-AR"/>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345CD0D6" w14:textId="77777777" w:rsidR="002058E0" w:rsidRPr="00692AEF" w:rsidRDefault="002058E0" w:rsidP="00692AEF">
      <w:pPr>
        <w:spacing w:line="240" w:lineRule="auto"/>
        <w:jc w:val="both"/>
        <w:rPr>
          <w:bCs/>
          <w:sz w:val="16"/>
          <w:szCs w:val="16"/>
          <w:lang w:val="es-AR"/>
        </w:rPr>
      </w:pPr>
    </w:p>
    <w:p w14:paraId="687BE964" w14:textId="67C4786F" w:rsidR="002058E0" w:rsidRPr="00692AEF" w:rsidRDefault="002058E0" w:rsidP="00692AEF">
      <w:pPr>
        <w:spacing w:line="240" w:lineRule="auto"/>
        <w:jc w:val="both"/>
        <w:rPr>
          <w:bCs/>
          <w:sz w:val="16"/>
          <w:szCs w:val="16"/>
          <w:lang w:val="es-AR"/>
        </w:rPr>
      </w:pPr>
      <w:r w:rsidRPr="00692AEF">
        <w:rPr>
          <w:bCs/>
          <w:sz w:val="16"/>
          <w:szCs w:val="16"/>
          <w:lang w:val="es-AR"/>
        </w:rPr>
        <w:t>Volkswagen Group AG está compuesto por las marcas Volkswagen Vehículos Pasajeros, Audi, SEAT, Škoda, Volkswagen Vehículos Comerciales, Porsche, Bentley, Lamborghini, Ducati, Bugatti, y camiones y buses MAN y Volkswagen.</w:t>
      </w:r>
    </w:p>
    <w:sectPr w:rsidR="002058E0" w:rsidRPr="00692AEF" w:rsidSect="00A7078A">
      <w:headerReference w:type="default" r:id="rId10"/>
      <w:footerReference w:type="default" r:id="rId11"/>
      <w:pgSz w:w="11906" w:h="16838" w:code="9"/>
      <w:pgMar w:top="2835" w:right="3259"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4044" w14:textId="77777777" w:rsidR="00F51BEF" w:rsidRDefault="00F51BEF">
      <w:r>
        <w:separator/>
      </w:r>
    </w:p>
  </w:endnote>
  <w:endnote w:type="continuationSeparator" w:id="0">
    <w:p w14:paraId="6683A14B" w14:textId="77777777" w:rsidR="00F51BEF" w:rsidRDefault="00F5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W Text">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9BD8" w14:textId="77777777" w:rsidR="006440F1" w:rsidRDefault="006440F1">
    <w:pPr>
      <w:pStyle w:val="Piedepgina"/>
    </w:pPr>
    <w:r>
      <w:rPr>
        <w:noProof/>
        <w:snapToGrid/>
        <w:lang w:val="en-US" w:eastAsia="zh-CN"/>
      </w:rPr>
      <mc:AlternateContent>
        <mc:Choice Requires="wps">
          <w:drawing>
            <wp:anchor distT="0" distB="0" distL="114300" distR="114300" simplePos="0" relativeHeight="251692544" behindDoc="0" locked="0" layoutInCell="0" allowOverlap="1" wp14:anchorId="49B54A0B" wp14:editId="4AE652B3">
              <wp:simplePos x="0" y="0"/>
              <wp:positionH relativeFrom="page">
                <wp:posOffset>0</wp:posOffset>
              </wp:positionH>
              <wp:positionV relativeFrom="page">
                <wp:posOffset>10234930</wp:posOffset>
              </wp:positionV>
              <wp:extent cx="7560310" cy="266700"/>
              <wp:effectExtent l="0" t="0" r="2540" b="0"/>
              <wp:wrapNone/>
              <wp:docPr id="6" name="MSIPCM747e4cbdb2216bcc7662fc4b" descr="{&quot;HashCode&quot;:-542149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DA75B" w14:textId="77777777" w:rsidR="006440F1" w:rsidRPr="006440F1" w:rsidRDefault="006440F1" w:rsidP="006440F1">
                          <w:pPr>
                            <w:rPr>
                              <w:rFonts w:ascii="Arial" w:hAnsi="Arial"/>
                              <w:color w:val="000000"/>
                              <w:sz w:val="16"/>
                            </w:rPr>
                          </w:pPr>
                          <w:r w:rsidRPr="006440F1">
                            <w:rPr>
                              <w:rFonts w:ascii="Arial" w:hAnsi="Arial"/>
                              <w:color w:val="000000"/>
                              <w:sz w:val="16"/>
                            </w:rPr>
                            <w:t>INTERNAL</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noAutofit/>
                    </wps:bodyPr>
                  </wps:wsp>
                </a:graphicData>
              </a:graphic>
            </wp:anchor>
          </w:drawing>
        </mc:Choice>
        <mc:Fallback>
          <w:pict>
            <v:shapetype w14:anchorId="49B54A0B" id="_x0000_t202" coordsize="21600,21600" o:spt="202" path="m,l,21600r21600,l21600,xe">
              <v:stroke joinstyle="miter"/>
              <v:path gradientshapeok="t" o:connecttype="rect"/>
            </v:shapetype>
            <v:shape id="MSIPCM747e4cbdb2216bcc7662fc4b" o:spid="_x0000_s1029" type="#_x0000_t202" alt="{&quot;HashCode&quot;:-54214931,&quot;Height&quot;:841.0,&quot;Width&quot;:595.0,&quot;Placement&quot;:&quot;Footer&quot;,&quot;Index&quot;:&quot;Primary&quot;,&quot;Section&quot;:1,&quot;Top&quot;:0.0,&quot;Left&quot;:0.0}" style="position:absolute;margin-left:0;margin-top:805.9pt;width:595.3pt;height:21pt;z-index:2516925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" o:allowincell="f" filled="f" stroked="f" strokeweight=".5pt">
              <v:textbox inset="20pt,0,0,0">
                <w:txbxContent>
                  <w:p w14:paraId="796DA75B" w14:textId="77777777" w:rsidR="006440F1" w:rsidRPr="006440F1" w:rsidRDefault="006440F1" w:rsidP="006440F1">
                    <w:pPr>
                      <w:rPr>
                        <w:rFonts w:ascii="Arial" w:hAnsi="Arial"/>
                        <w:color w:val="000000"/>
                        <w:sz w:val="16"/>
                      </w:rPr>
                    </w:pPr>
                    <w:r w:rsidRPr="006440F1">
                      <w:rPr>
                        <w:rFonts w:ascii="Arial" w:hAnsi="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CFB8" w14:textId="77777777" w:rsidR="00F51BEF" w:rsidRDefault="00F51BEF">
      <w:r>
        <w:separator/>
      </w:r>
    </w:p>
  </w:footnote>
  <w:footnote w:type="continuationSeparator" w:id="0">
    <w:p w14:paraId="4D38468B" w14:textId="77777777" w:rsidR="00F51BEF" w:rsidRDefault="00F5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E3F" w14:textId="77777777" w:rsidR="002C5E50" w:rsidRDefault="002C5E50">
    <w:pPr>
      <w:pStyle w:val="Encabezado"/>
    </w:pPr>
    <w:r>
      <w:rPr>
        <w:noProof/>
        <w:lang w:val="en-US" w:eastAsia="zh-CN"/>
      </w:rPr>
      <w:drawing>
        <wp:anchor distT="0" distB="0" distL="114300" distR="114300" simplePos="0" relativeHeight="251691520" behindDoc="1" locked="0" layoutInCell="1" allowOverlap="1" wp14:anchorId="1CB4149E" wp14:editId="4387BEF3">
          <wp:simplePos x="0" y="0"/>
          <wp:positionH relativeFrom="column">
            <wp:posOffset>5271770</wp:posOffset>
          </wp:positionH>
          <wp:positionV relativeFrom="paragraph">
            <wp:posOffset>374650</wp:posOffset>
          </wp:positionV>
          <wp:extent cx="841728" cy="81788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83" cy="819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90496" behindDoc="0" locked="0" layoutInCell="1" allowOverlap="1" wp14:anchorId="1493E6A9" wp14:editId="0904B04C">
              <wp:simplePos x="0" y="0"/>
              <wp:positionH relativeFrom="column">
                <wp:posOffset>-100330</wp:posOffset>
              </wp:positionH>
              <wp:positionV relativeFrom="paragraph">
                <wp:posOffset>770255</wp:posOffset>
              </wp:positionV>
              <wp:extent cx="2301240" cy="1403985"/>
              <wp:effectExtent l="0" t="0" r="381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3985"/>
                      </a:xfrm>
                      <a:prstGeom prst="rect">
                        <a:avLst/>
                      </a:prstGeom>
                      <a:solidFill>
                        <a:srgbClr val="FFFFFF"/>
                      </a:solidFill>
                      <a:ln w="9525">
                        <a:noFill/>
                        <a:miter lim="800000"/>
                        <a:headEnd/>
                        <a:tailEnd/>
                      </a:ln>
                    </wps:spPr>
                    <wps:txbx>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3E6A9" id="_x0000_t202" coordsize="21600,21600" o:spt="202" path="m,l,21600r21600,l21600,xe">
              <v:stroke joinstyle="miter"/>
              <v:path gradientshapeok="t" o:connecttype="rect"/>
            </v:shapetype>
            <v:shape id="Cuadro de texto 2" o:spid="_x0000_s1026" type="#_x0000_t202" style="position:absolute;margin-left:-7.9pt;margin-top:60.65pt;width:181.2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DDA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" stroked="f">
              <v:textbox style="mso-fit-shape-to-text:t">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14:anchorId="767A062A" wp14:editId="424B7AC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165F987" w14:textId="77777777" w:rsidR="002C5E50" w:rsidRPr="00A403E2" w:rsidRDefault="002C5E50" w:rsidP="0007171A">
                          <w:pPr>
                            <w:pStyle w:val="DatumAusgab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A062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165F987" w14:textId="77777777" w:rsidR="002C5E50" w:rsidRPr="00A403E2" w:rsidRDefault="002C5E50" w:rsidP="0007171A">
                    <w:pPr>
                      <w:pStyle w:val="DatumAusgabe"/>
                      <w:rPr>
                        <w:lang w:val="en-GB"/>
                      </w:rPr>
                    </w:pPr>
                  </w:p>
                </w:txbxContent>
              </v:textbox>
              <w10:wrap anchorx="page"/>
            </v:shape>
          </w:pict>
        </mc:Fallback>
      </mc:AlternateContent>
    </w:r>
    <w:r>
      <w:rPr>
        <w:noProof/>
        <w:lang w:val="en-US" w:eastAsia="zh-CN"/>
      </w:rPr>
      <mc:AlternateContent>
        <mc:Choice Requires="wps">
          <w:drawing>
            <wp:anchor distT="0" distB="0" distL="114300" distR="114300" simplePos="0" relativeHeight="251678208" behindDoc="0" locked="0" layoutInCell="1" allowOverlap="1" wp14:anchorId="64B33349" wp14:editId="49C35A6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3349"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77264"/>
    <w:multiLevelType w:val="hybridMultilevel"/>
    <w:tmpl w:val="84C87EF0"/>
    <w:lvl w:ilvl="0" w:tplc="FA1A49F2">
      <w:numFmt w:val="bullet"/>
      <w:lvlText w:val="•"/>
      <w:lvlJc w:val="left"/>
      <w:pPr>
        <w:ind w:left="720" w:hanging="360"/>
      </w:pPr>
      <w:rPr>
        <w:rFonts w:ascii="VW Text Office" w:eastAsia="Times New Roman" w:hAnsi="VW Text Office"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271E6"/>
    <w:multiLevelType w:val="hybridMultilevel"/>
    <w:tmpl w:val="CD3403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A5BAB"/>
    <w:multiLevelType w:val="hybridMultilevel"/>
    <w:tmpl w:val="D65AF686"/>
    <w:lvl w:ilvl="0" w:tplc="1F50C962">
      <w:numFmt w:val="bullet"/>
      <w:lvlText w:val="–"/>
      <w:lvlJc w:val="left"/>
      <w:pPr>
        <w:ind w:left="329" w:hanging="212"/>
      </w:pPr>
      <w:rPr>
        <w:rFonts w:ascii="Times New Roman" w:eastAsia="Times New Roman" w:hAnsi="Times New Roman" w:cs="Times New Roman" w:hint="default"/>
        <w:w w:val="100"/>
        <w:sz w:val="16"/>
        <w:szCs w:val="16"/>
      </w:rPr>
    </w:lvl>
    <w:lvl w:ilvl="1" w:tplc="592EAF22">
      <w:numFmt w:val="bullet"/>
      <w:lvlText w:val="•"/>
      <w:lvlJc w:val="left"/>
      <w:pPr>
        <w:ind w:left="1320" w:hanging="212"/>
      </w:pPr>
      <w:rPr>
        <w:rFonts w:hint="default"/>
      </w:rPr>
    </w:lvl>
    <w:lvl w:ilvl="2" w:tplc="55922300">
      <w:numFmt w:val="bullet"/>
      <w:lvlText w:val="•"/>
      <w:lvlJc w:val="left"/>
      <w:pPr>
        <w:ind w:left="2321" w:hanging="212"/>
      </w:pPr>
      <w:rPr>
        <w:rFonts w:hint="default"/>
      </w:rPr>
    </w:lvl>
    <w:lvl w:ilvl="3" w:tplc="17B4A4E4">
      <w:numFmt w:val="bullet"/>
      <w:lvlText w:val="•"/>
      <w:lvlJc w:val="left"/>
      <w:pPr>
        <w:ind w:left="3321" w:hanging="212"/>
      </w:pPr>
      <w:rPr>
        <w:rFonts w:hint="default"/>
      </w:rPr>
    </w:lvl>
    <w:lvl w:ilvl="4" w:tplc="5802A0DC">
      <w:numFmt w:val="bullet"/>
      <w:lvlText w:val="•"/>
      <w:lvlJc w:val="left"/>
      <w:pPr>
        <w:ind w:left="4322" w:hanging="212"/>
      </w:pPr>
      <w:rPr>
        <w:rFonts w:hint="default"/>
      </w:rPr>
    </w:lvl>
    <w:lvl w:ilvl="5" w:tplc="C5ACC91E">
      <w:numFmt w:val="bullet"/>
      <w:lvlText w:val="•"/>
      <w:lvlJc w:val="left"/>
      <w:pPr>
        <w:ind w:left="5323" w:hanging="212"/>
      </w:pPr>
      <w:rPr>
        <w:rFonts w:hint="default"/>
      </w:rPr>
    </w:lvl>
    <w:lvl w:ilvl="6" w:tplc="1C381874">
      <w:numFmt w:val="bullet"/>
      <w:lvlText w:val="•"/>
      <w:lvlJc w:val="left"/>
      <w:pPr>
        <w:ind w:left="6323" w:hanging="212"/>
      </w:pPr>
      <w:rPr>
        <w:rFonts w:hint="default"/>
      </w:rPr>
    </w:lvl>
    <w:lvl w:ilvl="7" w:tplc="97947744">
      <w:numFmt w:val="bullet"/>
      <w:lvlText w:val="•"/>
      <w:lvlJc w:val="left"/>
      <w:pPr>
        <w:ind w:left="7324" w:hanging="212"/>
      </w:pPr>
      <w:rPr>
        <w:rFonts w:hint="default"/>
      </w:rPr>
    </w:lvl>
    <w:lvl w:ilvl="8" w:tplc="0DA840B0">
      <w:numFmt w:val="bullet"/>
      <w:lvlText w:val="•"/>
      <w:lvlJc w:val="left"/>
      <w:pPr>
        <w:ind w:left="8325" w:hanging="212"/>
      </w:pPr>
      <w:rPr>
        <w:rFonts w:hint="default"/>
      </w:rPr>
    </w:lvl>
  </w:abstractNum>
  <w:abstractNum w:abstractNumId="9" w15:restartNumberingAfterBreak="0">
    <w:nsid w:val="23FA554E"/>
    <w:multiLevelType w:val="hybridMultilevel"/>
    <w:tmpl w:val="C7EC2D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60B2D95"/>
    <w:multiLevelType w:val="hybridMultilevel"/>
    <w:tmpl w:val="F10ACF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8ED4C3C"/>
    <w:multiLevelType w:val="hybridMultilevel"/>
    <w:tmpl w:val="9968BC2C"/>
    <w:lvl w:ilvl="0" w:tplc="FA1A49F2">
      <w:numFmt w:val="bullet"/>
      <w:lvlText w:val="•"/>
      <w:lvlJc w:val="left"/>
      <w:pPr>
        <w:ind w:left="1080" w:hanging="360"/>
      </w:pPr>
      <w:rPr>
        <w:rFonts w:ascii="VW Text Office" w:eastAsia="Times New Roman" w:hAnsi="VW Text Office"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8E7003"/>
    <w:multiLevelType w:val="hybridMultilevel"/>
    <w:tmpl w:val="D23246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D53A82"/>
    <w:multiLevelType w:val="hybridMultilevel"/>
    <w:tmpl w:val="81A4D0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6E3B8E"/>
    <w:multiLevelType w:val="hybridMultilevel"/>
    <w:tmpl w:val="E1B80D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20"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682292"/>
    <w:multiLevelType w:val="hybridMultilevel"/>
    <w:tmpl w:val="D318EE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6CE1625"/>
    <w:multiLevelType w:val="hybridMultilevel"/>
    <w:tmpl w:val="5EB48270"/>
    <w:lvl w:ilvl="0" w:tplc="27D43AD2">
      <w:start w:val="29"/>
      <w:numFmt w:val="bullet"/>
      <w:lvlText w:val="-"/>
      <w:lvlJc w:val="left"/>
      <w:pPr>
        <w:ind w:left="720" w:hanging="360"/>
      </w:pPr>
      <w:rPr>
        <w:rFonts w:ascii="VW Text Office" w:eastAsia="VW Text Office" w:hAnsi="VW Text Office" w:cs="VW Text Office"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1537263">
    <w:abstractNumId w:val="1"/>
  </w:num>
  <w:num w:numId="2" w16cid:durableId="1746604710">
    <w:abstractNumId w:val="1"/>
  </w:num>
  <w:num w:numId="3" w16cid:durableId="1833598829">
    <w:abstractNumId w:val="19"/>
  </w:num>
  <w:num w:numId="4" w16cid:durableId="399596316">
    <w:abstractNumId w:val="0"/>
  </w:num>
  <w:num w:numId="5" w16cid:durableId="1113549563">
    <w:abstractNumId w:val="18"/>
  </w:num>
  <w:num w:numId="6" w16cid:durableId="1311595730">
    <w:abstractNumId w:val="17"/>
  </w:num>
  <w:num w:numId="7" w16cid:durableId="1283533836">
    <w:abstractNumId w:val="7"/>
  </w:num>
  <w:num w:numId="8" w16cid:durableId="461658570">
    <w:abstractNumId w:val="4"/>
  </w:num>
  <w:num w:numId="9" w16cid:durableId="329212334">
    <w:abstractNumId w:val="6"/>
  </w:num>
  <w:num w:numId="10" w16cid:durableId="705299630">
    <w:abstractNumId w:val="12"/>
  </w:num>
  <w:num w:numId="11" w16cid:durableId="1559512001">
    <w:abstractNumId w:val="3"/>
  </w:num>
  <w:num w:numId="12" w16cid:durableId="1479804778">
    <w:abstractNumId w:val="20"/>
  </w:num>
  <w:num w:numId="13" w16cid:durableId="1480809973">
    <w:abstractNumId w:val="14"/>
  </w:num>
  <w:num w:numId="14" w16cid:durableId="1179546490">
    <w:abstractNumId w:val="12"/>
  </w:num>
  <w:num w:numId="15" w16cid:durableId="1327855192">
    <w:abstractNumId w:val="12"/>
  </w:num>
  <w:num w:numId="16" w16cid:durableId="1327440956">
    <w:abstractNumId w:val="17"/>
  </w:num>
  <w:num w:numId="17" w16cid:durableId="53939612">
    <w:abstractNumId w:val="10"/>
  </w:num>
  <w:num w:numId="18" w16cid:durableId="2082099345">
    <w:abstractNumId w:val="21"/>
  </w:num>
  <w:num w:numId="19" w16cid:durableId="1032147254">
    <w:abstractNumId w:val="8"/>
  </w:num>
  <w:num w:numId="20" w16cid:durableId="1987658277">
    <w:abstractNumId w:val="16"/>
  </w:num>
  <w:num w:numId="21" w16cid:durableId="1514680939">
    <w:abstractNumId w:val="22"/>
  </w:num>
  <w:num w:numId="22" w16cid:durableId="1665158765">
    <w:abstractNumId w:val="9"/>
  </w:num>
  <w:num w:numId="23" w16cid:durableId="1885605281">
    <w:abstractNumId w:val="5"/>
  </w:num>
  <w:num w:numId="24" w16cid:durableId="1088961835">
    <w:abstractNumId w:val="13"/>
  </w:num>
  <w:num w:numId="25" w16cid:durableId="1213882829">
    <w:abstractNumId w:val="2"/>
  </w:num>
  <w:num w:numId="26" w16cid:durableId="1733043261">
    <w:abstractNumId w:val="11"/>
  </w:num>
  <w:num w:numId="27" w16cid:durableId="974332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fr-FR" w:vendorID="64" w:dllVersion="6" w:nlCheck="1" w:checkStyle="0"/>
  <w:activeWritingStyle w:appName="MSWord" w:lang="pt-BR" w:vendorID="64" w:dllVersion="6" w:nlCheck="1" w:checkStyle="0"/>
  <w:activeWritingStyle w:appName="MSWord" w:lang="es-ES" w:vendorID="64" w:dllVersion="0" w:nlCheck="1" w:checkStyle="0"/>
  <w:activeWritingStyle w:appName="MSWord" w:lang="es-AR" w:vendorID="64" w:dllVersion="0" w:nlCheck="1" w:checkStyle="0"/>
  <w:activeWritingStyle w:appName="MSWord" w:lang="es-CL" w:vendorID="64" w:dllVersion="0"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5E"/>
    <w:rsid w:val="000005C7"/>
    <w:rsid w:val="0000151A"/>
    <w:rsid w:val="00003EB3"/>
    <w:rsid w:val="000042A5"/>
    <w:rsid w:val="00005B40"/>
    <w:rsid w:val="000070F4"/>
    <w:rsid w:val="00007B85"/>
    <w:rsid w:val="00015699"/>
    <w:rsid w:val="00021AB6"/>
    <w:rsid w:val="000220A7"/>
    <w:rsid w:val="000258DF"/>
    <w:rsid w:val="000274EC"/>
    <w:rsid w:val="00027685"/>
    <w:rsid w:val="00031DA5"/>
    <w:rsid w:val="0003417E"/>
    <w:rsid w:val="00041F20"/>
    <w:rsid w:val="00043B8A"/>
    <w:rsid w:val="000444CC"/>
    <w:rsid w:val="000535FE"/>
    <w:rsid w:val="00054A33"/>
    <w:rsid w:val="00056A44"/>
    <w:rsid w:val="00056FC1"/>
    <w:rsid w:val="000572DC"/>
    <w:rsid w:val="00057E4F"/>
    <w:rsid w:val="0007171A"/>
    <w:rsid w:val="00075016"/>
    <w:rsid w:val="0007546C"/>
    <w:rsid w:val="00081BC8"/>
    <w:rsid w:val="000908EA"/>
    <w:rsid w:val="00091183"/>
    <w:rsid w:val="00092F85"/>
    <w:rsid w:val="00097FC5"/>
    <w:rsid w:val="000A224F"/>
    <w:rsid w:val="000A2AEA"/>
    <w:rsid w:val="000A4315"/>
    <w:rsid w:val="000A539A"/>
    <w:rsid w:val="000A587D"/>
    <w:rsid w:val="000A67BB"/>
    <w:rsid w:val="000A7D88"/>
    <w:rsid w:val="000B6A6C"/>
    <w:rsid w:val="000B7680"/>
    <w:rsid w:val="000B7DDD"/>
    <w:rsid w:val="000C1643"/>
    <w:rsid w:val="000C276F"/>
    <w:rsid w:val="000C2F2D"/>
    <w:rsid w:val="000C537A"/>
    <w:rsid w:val="000D326C"/>
    <w:rsid w:val="000D358C"/>
    <w:rsid w:val="000D4C67"/>
    <w:rsid w:val="000D5578"/>
    <w:rsid w:val="000E3927"/>
    <w:rsid w:val="000E4F3B"/>
    <w:rsid w:val="000F2320"/>
    <w:rsid w:val="000F60F2"/>
    <w:rsid w:val="000F74D6"/>
    <w:rsid w:val="001017CD"/>
    <w:rsid w:val="001072AE"/>
    <w:rsid w:val="0011372E"/>
    <w:rsid w:val="00115352"/>
    <w:rsid w:val="00121B25"/>
    <w:rsid w:val="001304AB"/>
    <w:rsid w:val="001323F2"/>
    <w:rsid w:val="00136D17"/>
    <w:rsid w:val="00141D39"/>
    <w:rsid w:val="00143D3B"/>
    <w:rsid w:val="00146DD6"/>
    <w:rsid w:val="00150695"/>
    <w:rsid w:val="001557EA"/>
    <w:rsid w:val="00157E19"/>
    <w:rsid w:val="00166D4A"/>
    <w:rsid w:val="00176B5E"/>
    <w:rsid w:val="00176ED0"/>
    <w:rsid w:val="00176EF4"/>
    <w:rsid w:val="00180D80"/>
    <w:rsid w:val="00181685"/>
    <w:rsid w:val="001912BD"/>
    <w:rsid w:val="001A180B"/>
    <w:rsid w:val="001A1DF4"/>
    <w:rsid w:val="001A30CD"/>
    <w:rsid w:val="001A427E"/>
    <w:rsid w:val="001B209E"/>
    <w:rsid w:val="001B26BC"/>
    <w:rsid w:val="001B35CF"/>
    <w:rsid w:val="001C1286"/>
    <w:rsid w:val="001C491E"/>
    <w:rsid w:val="001C5AFD"/>
    <w:rsid w:val="001C749C"/>
    <w:rsid w:val="001D112F"/>
    <w:rsid w:val="001D1761"/>
    <w:rsid w:val="001D58C7"/>
    <w:rsid w:val="001D6CCE"/>
    <w:rsid w:val="001E06DA"/>
    <w:rsid w:val="001E132B"/>
    <w:rsid w:val="001E33F8"/>
    <w:rsid w:val="001E4715"/>
    <w:rsid w:val="001E75B4"/>
    <w:rsid w:val="001F5556"/>
    <w:rsid w:val="001F799D"/>
    <w:rsid w:val="00203DE7"/>
    <w:rsid w:val="002040E9"/>
    <w:rsid w:val="002058E0"/>
    <w:rsid w:val="00205CB5"/>
    <w:rsid w:val="00211ECC"/>
    <w:rsid w:val="00213951"/>
    <w:rsid w:val="0022483B"/>
    <w:rsid w:val="002322F3"/>
    <w:rsid w:val="00235CC1"/>
    <w:rsid w:val="00236745"/>
    <w:rsid w:val="0024107B"/>
    <w:rsid w:val="00241E80"/>
    <w:rsid w:val="00246123"/>
    <w:rsid w:val="002466A6"/>
    <w:rsid w:val="00250E21"/>
    <w:rsid w:val="0025144C"/>
    <w:rsid w:val="002559A8"/>
    <w:rsid w:val="00257E18"/>
    <w:rsid w:val="0026023E"/>
    <w:rsid w:val="00274DF3"/>
    <w:rsid w:val="0028057F"/>
    <w:rsid w:val="00283392"/>
    <w:rsid w:val="00290755"/>
    <w:rsid w:val="00291E60"/>
    <w:rsid w:val="0029244F"/>
    <w:rsid w:val="00293A7C"/>
    <w:rsid w:val="002A67DF"/>
    <w:rsid w:val="002B0B2E"/>
    <w:rsid w:val="002B6538"/>
    <w:rsid w:val="002C4994"/>
    <w:rsid w:val="002C5C21"/>
    <w:rsid w:val="002C5E50"/>
    <w:rsid w:val="002C6292"/>
    <w:rsid w:val="002D25A5"/>
    <w:rsid w:val="002D3867"/>
    <w:rsid w:val="002D53F8"/>
    <w:rsid w:val="002D5BA9"/>
    <w:rsid w:val="002E2C52"/>
    <w:rsid w:val="002E5D17"/>
    <w:rsid w:val="002F1704"/>
    <w:rsid w:val="002F3577"/>
    <w:rsid w:val="002F41F6"/>
    <w:rsid w:val="002F6DF6"/>
    <w:rsid w:val="002F7A11"/>
    <w:rsid w:val="0030513B"/>
    <w:rsid w:val="0031138E"/>
    <w:rsid w:val="00312020"/>
    <w:rsid w:val="0031206F"/>
    <w:rsid w:val="003157B0"/>
    <w:rsid w:val="00317A1A"/>
    <w:rsid w:val="00327FBC"/>
    <w:rsid w:val="003321F8"/>
    <w:rsid w:val="00333E3F"/>
    <w:rsid w:val="00333F5D"/>
    <w:rsid w:val="0033615F"/>
    <w:rsid w:val="00342775"/>
    <w:rsid w:val="003433B6"/>
    <w:rsid w:val="0034593D"/>
    <w:rsid w:val="003546F9"/>
    <w:rsid w:val="003556DF"/>
    <w:rsid w:val="0035697A"/>
    <w:rsid w:val="00360C34"/>
    <w:rsid w:val="003616C8"/>
    <w:rsid w:val="0036665D"/>
    <w:rsid w:val="00366722"/>
    <w:rsid w:val="00367569"/>
    <w:rsid w:val="00374C3C"/>
    <w:rsid w:val="00380E8D"/>
    <w:rsid w:val="0038136D"/>
    <w:rsid w:val="00382D44"/>
    <w:rsid w:val="00384132"/>
    <w:rsid w:val="00386A25"/>
    <w:rsid w:val="00386A36"/>
    <w:rsid w:val="00387016"/>
    <w:rsid w:val="00392E3D"/>
    <w:rsid w:val="0039725D"/>
    <w:rsid w:val="003973B6"/>
    <w:rsid w:val="003A2901"/>
    <w:rsid w:val="003A4B93"/>
    <w:rsid w:val="003A5E6F"/>
    <w:rsid w:val="003B3D30"/>
    <w:rsid w:val="003B58E4"/>
    <w:rsid w:val="003B7A87"/>
    <w:rsid w:val="003C0919"/>
    <w:rsid w:val="003D0596"/>
    <w:rsid w:val="003D239F"/>
    <w:rsid w:val="003D45D6"/>
    <w:rsid w:val="003E1284"/>
    <w:rsid w:val="003E767F"/>
    <w:rsid w:val="003F21F1"/>
    <w:rsid w:val="003F5432"/>
    <w:rsid w:val="00401CF8"/>
    <w:rsid w:val="004104D1"/>
    <w:rsid w:val="0041283A"/>
    <w:rsid w:val="00413113"/>
    <w:rsid w:val="00415759"/>
    <w:rsid w:val="004157A2"/>
    <w:rsid w:val="00416E02"/>
    <w:rsid w:val="00420DE8"/>
    <w:rsid w:val="00421056"/>
    <w:rsid w:val="00425870"/>
    <w:rsid w:val="004265B4"/>
    <w:rsid w:val="00434B5A"/>
    <w:rsid w:val="004373ED"/>
    <w:rsid w:val="00441202"/>
    <w:rsid w:val="00444D56"/>
    <w:rsid w:val="00444EA4"/>
    <w:rsid w:val="00447076"/>
    <w:rsid w:val="004543B9"/>
    <w:rsid w:val="00456963"/>
    <w:rsid w:val="00467D4D"/>
    <w:rsid w:val="004708C9"/>
    <w:rsid w:val="004713EB"/>
    <w:rsid w:val="00471D01"/>
    <w:rsid w:val="00474A19"/>
    <w:rsid w:val="00482196"/>
    <w:rsid w:val="00482505"/>
    <w:rsid w:val="00482F13"/>
    <w:rsid w:val="00483927"/>
    <w:rsid w:val="00490467"/>
    <w:rsid w:val="00492BF7"/>
    <w:rsid w:val="004A1197"/>
    <w:rsid w:val="004A3617"/>
    <w:rsid w:val="004A52C1"/>
    <w:rsid w:val="004A6A13"/>
    <w:rsid w:val="004B083F"/>
    <w:rsid w:val="004B24BC"/>
    <w:rsid w:val="004B3349"/>
    <w:rsid w:val="004B3750"/>
    <w:rsid w:val="004B58C0"/>
    <w:rsid w:val="004B750F"/>
    <w:rsid w:val="004C05CB"/>
    <w:rsid w:val="004C5D9B"/>
    <w:rsid w:val="004C6BB6"/>
    <w:rsid w:val="004C7E1D"/>
    <w:rsid w:val="004D075D"/>
    <w:rsid w:val="004D2ED1"/>
    <w:rsid w:val="004D7274"/>
    <w:rsid w:val="004E4152"/>
    <w:rsid w:val="004E50B9"/>
    <w:rsid w:val="004E684A"/>
    <w:rsid w:val="004E6B82"/>
    <w:rsid w:val="004F2D00"/>
    <w:rsid w:val="004F4921"/>
    <w:rsid w:val="004F5849"/>
    <w:rsid w:val="0050011B"/>
    <w:rsid w:val="0050017E"/>
    <w:rsid w:val="00501707"/>
    <w:rsid w:val="005018FA"/>
    <w:rsid w:val="0051470D"/>
    <w:rsid w:val="005153EF"/>
    <w:rsid w:val="0052234C"/>
    <w:rsid w:val="005236D7"/>
    <w:rsid w:val="0052732F"/>
    <w:rsid w:val="00527385"/>
    <w:rsid w:val="005322AD"/>
    <w:rsid w:val="005325BC"/>
    <w:rsid w:val="00536470"/>
    <w:rsid w:val="005401AF"/>
    <w:rsid w:val="00545A02"/>
    <w:rsid w:val="00546083"/>
    <w:rsid w:val="00552FA5"/>
    <w:rsid w:val="005573B6"/>
    <w:rsid w:val="00560C33"/>
    <w:rsid w:val="00561C3A"/>
    <w:rsid w:val="00562910"/>
    <w:rsid w:val="00572ACF"/>
    <w:rsid w:val="00580402"/>
    <w:rsid w:val="00581F7E"/>
    <w:rsid w:val="00585F72"/>
    <w:rsid w:val="0058702F"/>
    <w:rsid w:val="00592B66"/>
    <w:rsid w:val="00594F8C"/>
    <w:rsid w:val="00597778"/>
    <w:rsid w:val="005A08CB"/>
    <w:rsid w:val="005A3919"/>
    <w:rsid w:val="005A67BC"/>
    <w:rsid w:val="005B01E8"/>
    <w:rsid w:val="005C15B5"/>
    <w:rsid w:val="005C29ED"/>
    <w:rsid w:val="005C3BCB"/>
    <w:rsid w:val="005C3C5E"/>
    <w:rsid w:val="005C72D9"/>
    <w:rsid w:val="005C75D4"/>
    <w:rsid w:val="005D0002"/>
    <w:rsid w:val="005D540E"/>
    <w:rsid w:val="005D7E8D"/>
    <w:rsid w:val="005E035E"/>
    <w:rsid w:val="005E093B"/>
    <w:rsid w:val="005E4879"/>
    <w:rsid w:val="005E5CAB"/>
    <w:rsid w:val="005F233F"/>
    <w:rsid w:val="005F3F77"/>
    <w:rsid w:val="005F4164"/>
    <w:rsid w:val="005F5740"/>
    <w:rsid w:val="005F6FD9"/>
    <w:rsid w:val="005F76CF"/>
    <w:rsid w:val="0060062E"/>
    <w:rsid w:val="00604CE9"/>
    <w:rsid w:val="00606279"/>
    <w:rsid w:val="0060731E"/>
    <w:rsid w:val="00612E9C"/>
    <w:rsid w:val="006131DE"/>
    <w:rsid w:val="0061438A"/>
    <w:rsid w:val="00622873"/>
    <w:rsid w:val="00631874"/>
    <w:rsid w:val="00640AF7"/>
    <w:rsid w:val="00641C9D"/>
    <w:rsid w:val="00643605"/>
    <w:rsid w:val="006440F1"/>
    <w:rsid w:val="00650854"/>
    <w:rsid w:val="00655B4C"/>
    <w:rsid w:val="00656E82"/>
    <w:rsid w:val="006626EF"/>
    <w:rsid w:val="00663D1A"/>
    <w:rsid w:val="00664D91"/>
    <w:rsid w:val="006679CB"/>
    <w:rsid w:val="00667DDB"/>
    <w:rsid w:val="00674153"/>
    <w:rsid w:val="0067798E"/>
    <w:rsid w:val="00680C11"/>
    <w:rsid w:val="00682DEC"/>
    <w:rsid w:val="00683346"/>
    <w:rsid w:val="0068407E"/>
    <w:rsid w:val="006866D9"/>
    <w:rsid w:val="006920EC"/>
    <w:rsid w:val="00692AEF"/>
    <w:rsid w:val="00692D2D"/>
    <w:rsid w:val="00695234"/>
    <w:rsid w:val="006953F9"/>
    <w:rsid w:val="006A2384"/>
    <w:rsid w:val="006B103E"/>
    <w:rsid w:val="006B25F1"/>
    <w:rsid w:val="006B36A8"/>
    <w:rsid w:val="006B3734"/>
    <w:rsid w:val="006B57C5"/>
    <w:rsid w:val="006B6E55"/>
    <w:rsid w:val="006B7993"/>
    <w:rsid w:val="006B7F62"/>
    <w:rsid w:val="006C195D"/>
    <w:rsid w:val="006C20C9"/>
    <w:rsid w:val="006C55DB"/>
    <w:rsid w:val="006C7F47"/>
    <w:rsid w:val="006E056B"/>
    <w:rsid w:val="006E64D8"/>
    <w:rsid w:val="006F718F"/>
    <w:rsid w:val="006F7D97"/>
    <w:rsid w:val="0070133C"/>
    <w:rsid w:val="0070237B"/>
    <w:rsid w:val="007046B5"/>
    <w:rsid w:val="00707D6B"/>
    <w:rsid w:val="007104B8"/>
    <w:rsid w:val="00715E99"/>
    <w:rsid w:val="0072017E"/>
    <w:rsid w:val="00720B5E"/>
    <w:rsid w:val="00727074"/>
    <w:rsid w:val="00732D6C"/>
    <w:rsid w:val="007342C3"/>
    <w:rsid w:val="007354C3"/>
    <w:rsid w:val="00736F85"/>
    <w:rsid w:val="00740E40"/>
    <w:rsid w:val="00741AEF"/>
    <w:rsid w:val="0074320A"/>
    <w:rsid w:val="007529D3"/>
    <w:rsid w:val="0075642C"/>
    <w:rsid w:val="00756F10"/>
    <w:rsid w:val="00762496"/>
    <w:rsid w:val="00762A58"/>
    <w:rsid w:val="00771BC6"/>
    <w:rsid w:val="00772F3D"/>
    <w:rsid w:val="0077384E"/>
    <w:rsid w:val="00780815"/>
    <w:rsid w:val="00783EB1"/>
    <w:rsid w:val="007846ED"/>
    <w:rsid w:val="007911A8"/>
    <w:rsid w:val="00797E61"/>
    <w:rsid w:val="007A286D"/>
    <w:rsid w:val="007A5184"/>
    <w:rsid w:val="007A5F2E"/>
    <w:rsid w:val="007B2333"/>
    <w:rsid w:val="007B2BCA"/>
    <w:rsid w:val="007B3085"/>
    <w:rsid w:val="007B392D"/>
    <w:rsid w:val="007C1B20"/>
    <w:rsid w:val="007E42EC"/>
    <w:rsid w:val="007E4F6D"/>
    <w:rsid w:val="007E55AC"/>
    <w:rsid w:val="007E64BB"/>
    <w:rsid w:val="007F3AAA"/>
    <w:rsid w:val="007F7EFB"/>
    <w:rsid w:val="00801805"/>
    <w:rsid w:val="00801C73"/>
    <w:rsid w:val="00802CD6"/>
    <w:rsid w:val="00807E5C"/>
    <w:rsid w:val="0081166E"/>
    <w:rsid w:val="00813E8F"/>
    <w:rsid w:val="00815BD2"/>
    <w:rsid w:val="00823748"/>
    <w:rsid w:val="00830B08"/>
    <w:rsid w:val="00830DB7"/>
    <w:rsid w:val="00833821"/>
    <w:rsid w:val="0083401A"/>
    <w:rsid w:val="00835EAB"/>
    <w:rsid w:val="00842091"/>
    <w:rsid w:val="008451AE"/>
    <w:rsid w:val="00845DE4"/>
    <w:rsid w:val="0084715C"/>
    <w:rsid w:val="00851307"/>
    <w:rsid w:val="00856F2F"/>
    <w:rsid w:val="00857174"/>
    <w:rsid w:val="00857783"/>
    <w:rsid w:val="008610FA"/>
    <w:rsid w:val="00863517"/>
    <w:rsid w:val="00863C77"/>
    <w:rsid w:val="0086557A"/>
    <w:rsid w:val="0087146B"/>
    <w:rsid w:val="0088408A"/>
    <w:rsid w:val="0088504B"/>
    <w:rsid w:val="008858FE"/>
    <w:rsid w:val="0089038F"/>
    <w:rsid w:val="00892748"/>
    <w:rsid w:val="008944C5"/>
    <w:rsid w:val="008A0720"/>
    <w:rsid w:val="008A0F85"/>
    <w:rsid w:val="008A4A14"/>
    <w:rsid w:val="008A56CE"/>
    <w:rsid w:val="008B2D20"/>
    <w:rsid w:val="008B4AF8"/>
    <w:rsid w:val="008C24AE"/>
    <w:rsid w:val="008C36CF"/>
    <w:rsid w:val="008C4CF7"/>
    <w:rsid w:val="008C6118"/>
    <w:rsid w:val="008C73F7"/>
    <w:rsid w:val="008D2170"/>
    <w:rsid w:val="008D386F"/>
    <w:rsid w:val="008E2E6B"/>
    <w:rsid w:val="008E6D70"/>
    <w:rsid w:val="008E7970"/>
    <w:rsid w:val="00900090"/>
    <w:rsid w:val="00900AD5"/>
    <w:rsid w:val="00903419"/>
    <w:rsid w:val="00904BC9"/>
    <w:rsid w:val="0090629A"/>
    <w:rsid w:val="0091484B"/>
    <w:rsid w:val="00920405"/>
    <w:rsid w:val="009220FC"/>
    <w:rsid w:val="009227D5"/>
    <w:rsid w:val="0092447D"/>
    <w:rsid w:val="00924BD3"/>
    <w:rsid w:val="00932A2B"/>
    <w:rsid w:val="00932C25"/>
    <w:rsid w:val="00935424"/>
    <w:rsid w:val="009360A6"/>
    <w:rsid w:val="00944618"/>
    <w:rsid w:val="009468FA"/>
    <w:rsid w:val="00952B11"/>
    <w:rsid w:val="009575FC"/>
    <w:rsid w:val="00960112"/>
    <w:rsid w:val="009606C0"/>
    <w:rsid w:val="00962BA6"/>
    <w:rsid w:val="009630A0"/>
    <w:rsid w:val="00963F57"/>
    <w:rsid w:val="00964F04"/>
    <w:rsid w:val="0096793E"/>
    <w:rsid w:val="0097078B"/>
    <w:rsid w:val="00971C4D"/>
    <w:rsid w:val="00976CCD"/>
    <w:rsid w:val="00977883"/>
    <w:rsid w:val="009810E0"/>
    <w:rsid w:val="00985288"/>
    <w:rsid w:val="0099090B"/>
    <w:rsid w:val="0099204D"/>
    <w:rsid w:val="0099269E"/>
    <w:rsid w:val="00993E0D"/>
    <w:rsid w:val="009A2350"/>
    <w:rsid w:val="009A3856"/>
    <w:rsid w:val="009B352F"/>
    <w:rsid w:val="009B5334"/>
    <w:rsid w:val="009B5DBA"/>
    <w:rsid w:val="009C05A0"/>
    <w:rsid w:val="009C4FD4"/>
    <w:rsid w:val="009D28A9"/>
    <w:rsid w:val="009E228F"/>
    <w:rsid w:val="009E3975"/>
    <w:rsid w:val="009E50A8"/>
    <w:rsid w:val="009E7A20"/>
    <w:rsid w:val="009F706F"/>
    <w:rsid w:val="00A07341"/>
    <w:rsid w:val="00A101E0"/>
    <w:rsid w:val="00A11600"/>
    <w:rsid w:val="00A12076"/>
    <w:rsid w:val="00A148C3"/>
    <w:rsid w:val="00A173AC"/>
    <w:rsid w:val="00A212EB"/>
    <w:rsid w:val="00A21BDF"/>
    <w:rsid w:val="00A23441"/>
    <w:rsid w:val="00A23AA8"/>
    <w:rsid w:val="00A32B24"/>
    <w:rsid w:val="00A35EB5"/>
    <w:rsid w:val="00A368AC"/>
    <w:rsid w:val="00A403E2"/>
    <w:rsid w:val="00A42339"/>
    <w:rsid w:val="00A43620"/>
    <w:rsid w:val="00A4404C"/>
    <w:rsid w:val="00A57DF5"/>
    <w:rsid w:val="00A600E7"/>
    <w:rsid w:val="00A67D45"/>
    <w:rsid w:val="00A7078A"/>
    <w:rsid w:val="00A70B7D"/>
    <w:rsid w:val="00A70C45"/>
    <w:rsid w:val="00A73F85"/>
    <w:rsid w:val="00A83795"/>
    <w:rsid w:val="00A8552B"/>
    <w:rsid w:val="00A92EE8"/>
    <w:rsid w:val="00A9460D"/>
    <w:rsid w:val="00A96931"/>
    <w:rsid w:val="00AB18D3"/>
    <w:rsid w:val="00AC50C2"/>
    <w:rsid w:val="00AC5DB6"/>
    <w:rsid w:val="00AC612C"/>
    <w:rsid w:val="00AC717D"/>
    <w:rsid w:val="00AD63FF"/>
    <w:rsid w:val="00AD7BE8"/>
    <w:rsid w:val="00AE0A95"/>
    <w:rsid w:val="00AE0B96"/>
    <w:rsid w:val="00AE7112"/>
    <w:rsid w:val="00AE787B"/>
    <w:rsid w:val="00AF1986"/>
    <w:rsid w:val="00AF352E"/>
    <w:rsid w:val="00B050A6"/>
    <w:rsid w:val="00B05C2E"/>
    <w:rsid w:val="00B061E7"/>
    <w:rsid w:val="00B108DA"/>
    <w:rsid w:val="00B32E90"/>
    <w:rsid w:val="00B365A6"/>
    <w:rsid w:val="00B41BDB"/>
    <w:rsid w:val="00B41D5F"/>
    <w:rsid w:val="00B42962"/>
    <w:rsid w:val="00B43CEB"/>
    <w:rsid w:val="00B45502"/>
    <w:rsid w:val="00B46EC8"/>
    <w:rsid w:val="00B53099"/>
    <w:rsid w:val="00B53551"/>
    <w:rsid w:val="00B5397E"/>
    <w:rsid w:val="00B53DA7"/>
    <w:rsid w:val="00B54875"/>
    <w:rsid w:val="00B554D5"/>
    <w:rsid w:val="00B5660E"/>
    <w:rsid w:val="00B643B0"/>
    <w:rsid w:val="00B6466C"/>
    <w:rsid w:val="00B675CE"/>
    <w:rsid w:val="00B753F6"/>
    <w:rsid w:val="00B77424"/>
    <w:rsid w:val="00B838A4"/>
    <w:rsid w:val="00B903EC"/>
    <w:rsid w:val="00B9088C"/>
    <w:rsid w:val="00B90AF8"/>
    <w:rsid w:val="00B92C9E"/>
    <w:rsid w:val="00B93341"/>
    <w:rsid w:val="00B96967"/>
    <w:rsid w:val="00BA2EB5"/>
    <w:rsid w:val="00BA4537"/>
    <w:rsid w:val="00BA6F8D"/>
    <w:rsid w:val="00BB37CD"/>
    <w:rsid w:val="00BB5928"/>
    <w:rsid w:val="00BB5D66"/>
    <w:rsid w:val="00BB5E01"/>
    <w:rsid w:val="00BC1208"/>
    <w:rsid w:val="00BC18ED"/>
    <w:rsid w:val="00BC24A2"/>
    <w:rsid w:val="00BC4227"/>
    <w:rsid w:val="00BC4FFA"/>
    <w:rsid w:val="00BC5AB6"/>
    <w:rsid w:val="00BC5BDD"/>
    <w:rsid w:val="00BC5F07"/>
    <w:rsid w:val="00BC7594"/>
    <w:rsid w:val="00BD4A46"/>
    <w:rsid w:val="00BD5ADF"/>
    <w:rsid w:val="00BF1FDB"/>
    <w:rsid w:val="00BF30A3"/>
    <w:rsid w:val="00C00020"/>
    <w:rsid w:val="00C00625"/>
    <w:rsid w:val="00C012A1"/>
    <w:rsid w:val="00C05142"/>
    <w:rsid w:val="00C139B1"/>
    <w:rsid w:val="00C16C2F"/>
    <w:rsid w:val="00C21721"/>
    <w:rsid w:val="00C326E9"/>
    <w:rsid w:val="00C34191"/>
    <w:rsid w:val="00C3448D"/>
    <w:rsid w:val="00C44453"/>
    <w:rsid w:val="00C4636B"/>
    <w:rsid w:val="00C468A0"/>
    <w:rsid w:val="00C46B8A"/>
    <w:rsid w:val="00C46F12"/>
    <w:rsid w:val="00C472CD"/>
    <w:rsid w:val="00C53B19"/>
    <w:rsid w:val="00C603D8"/>
    <w:rsid w:val="00C641B6"/>
    <w:rsid w:val="00C64870"/>
    <w:rsid w:val="00C64BC3"/>
    <w:rsid w:val="00C67BA2"/>
    <w:rsid w:val="00C761DE"/>
    <w:rsid w:val="00C77329"/>
    <w:rsid w:val="00C90035"/>
    <w:rsid w:val="00C93A68"/>
    <w:rsid w:val="00CA1A60"/>
    <w:rsid w:val="00CA4933"/>
    <w:rsid w:val="00CA6006"/>
    <w:rsid w:val="00CB16B6"/>
    <w:rsid w:val="00CB5C94"/>
    <w:rsid w:val="00CC0ED9"/>
    <w:rsid w:val="00CC3FA4"/>
    <w:rsid w:val="00CD1148"/>
    <w:rsid w:val="00CD5005"/>
    <w:rsid w:val="00CD7671"/>
    <w:rsid w:val="00CE340B"/>
    <w:rsid w:val="00CE3CC6"/>
    <w:rsid w:val="00CE65CA"/>
    <w:rsid w:val="00CF0D05"/>
    <w:rsid w:val="00D05994"/>
    <w:rsid w:val="00D05E91"/>
    <w:rsid w:val="00D10530"/>
    <w:rsid w:val="00D112F5"/>
    <w:rsid w:val="00D1423F"/>
    <w:rsid w:val="00D17F78"/>
    <w:rsid w:val="00D23281"/>
    <w:rsid w:val="00D239D0"/>
    <w:rsid w:val="00D23AFF"/>
    <w:rsid w:val="00D253F6"/>
    <w:rsid w:val="00D33CEB"/>
    <w:rsid w:val="00D33D90"/>
    <w:rsid w:val="00D3412C"/>
    <w:rsid w:val="00D34AF7"/>
    <w:rsid w:val="00D4617E"/>
    <w:rsid w:val="00D47ACA"/>
    <w:rsid w:val="00D54CA7"/>
    <w:rsid w:val="00D57E43"/>
    <w:rsid w:val="00D60703"/>
    <w:rsid w:val="00D710C8"/>
    <w:rsid w:val="00D73437"/>
    <w:rsid w:val="00D750BB"/>
    <w:rsid w:val="00D76FFE"/>
    <w:rsid w:val="00D77807"/>
    <w:rsid w:val="00D80F39"/>
    <w:rsid w:val="00D83535"/>
    <w:rsid w:val="00D8774E"/>
    <w:rsid w:val="00D91E61"/>
    <w:rsid w:val="00DA132F"/>
    <w:rsid w:val="00DB4314"/>
    <w:rsid w:val="00DB6EB1"/>
    <w:rsid w:val="00DB7C07"/>
    <w:rsid w:val="00DC0E6D"/>
    <w:rsid w:val="00DC3BFA"/>
    <w:rsid w:val="00DC4AFA"/>
    <w:rsid w:val="00DC516D"/>
    <w:rsid w:val="00DD696A"/>
    <w:rsid w:val="00DD72A5"/>
    <w:rsid w:val="00DE0C82"/>
    <w:rsid w:val="00DE2CA8"/>
    <w:rsid w:val="00DF058C"/>
    <w:rsid w:val="00DF593D"/>
    <w:rsid w:val="00DF674D"/>
    <w:rsid w:val="00DF70E4"/>
    <w:rsid w:val="00DF7631"/>
    <w:rsid w:val="00E0156D"/>
    <w:rsid w:val="00E04B36"/>
    <w:rsid w:val="00E1218E"/>
    <w:rsid w:val="00E14A9F"/>
    <w:rsid w:val="00E2243C"/>
    <w:rsid w:val="00E22A83"/>
    <w:rsid w:val="00E27636"/>
    <w:rsid w:val="00E32859"/>
    <w:rsid w:val="00E5003D"/>
    <w:rsid w:val="00E51056"/>
    <w:rsid w:val="00E51975"/>
    <w:rsid w:val="00E51F1F"/>
    <w:rsid w:val="00E523A9"/>
    <w:rsid w:val="00E5409D"/>
    <w:rsid w:val="00E55EDD"/>
    <w:rsid w:val="00E56E82"/>
    <w:rsid w:val="00E621FF"/>
    <w:rsid w:val="00E7009B"/>
    <w:rsid w:val="00E707C7"/>
    <w:rsid w:val="00E7632E"/>
    <w:rsid w:val="00E80604"/>
    <w:rsid w:val="00E80A66"/>
    <w:rsid w:val="00E8183D"/>
    <w:rsid w:val="00E85A6A"/>
    <w:rsid w:val="00E958D0"/>
    <w:rsid w:val="00E9784B"/>
    <w:rsid w:val="00EA0F6C"/>
    <w:rsid w:val="00EA5A31"/>
    <w:rsid w:val="00EB2CF7"/>
    <w:rsid w:val="00EC73EE"/>
    <w:rsid w:val="00EC7844"/>
    <w:rsid w:val="00ED0A09"/>
    <w:rsid w:val="00ED0A10"/>
    <w:rsid w:val="00ED209B"/>
    <w:rsid w:val="00ED722E"/>
    <w:rsid w:val="00EE6B73"/>
    <w:rsid w:val="00EE7726"/>
    <w:rsid w:val="00EE7E55"/>
    <w:rsid w:val="00EF1EB2"/>
    <w:rsid w:val="00EF3C4B"/>
    <w:rsid w:val="00F023D1"/>
    <w:rsid w:val="00F03C42"/>
    <w:rsid w:val="00F03E43"/>
    <w:rsid w:val="00F13CAB"/>
    <w:rsid w:val="00F14AD3"/>
    <w:rsid w:val="00F16A6D"/>
    <w:rsid w:val="00F22B17"/>
    <w:rsid w:val="00F25C27"/>
    <w:rsid w:val="00F264AA"/>
    <w:rsid w:val="00F31796"/>
    <w:rsid w:val="00F35159"/>
    <w:rsid w:val="00F4577C"/>
    <w:rsid w:val="00F51794"/>
    <w:rsid w:val="00F51BEF"/>
    <w:rsid w:val="00F51EAA"/>
    <w:rsid w:val="00F54AA3"/>
    <w:rsid w:val="00F55E32"/>
    <w:rsid w:val="00F56E0C"/>
    <w:rsid w:val="00F67697"/>
    <w:rsid w:val="00F707F9"/>
    <w:rsid w:val="00F71009"/>
    <w:rsid w:val="00F71E4D"/>
    <w:rsid w:val="00F90D58"/>
    <w:rsid w:val="00F93F3D"/>
    <w:rsid w:val="00F93FE6"/>
    <w:rsid w:val="00FA1CA4"/>
    <w:rsid w:val="00FA567F"/>
    <w:rsid w:val="00FA5E4A"/>
    <w:rsid w:val="00FA6B29"/>
    <w:rsid w:val="00FB4BC5"/>
    <w:rsid w:val="00FB6500"/>
    <w:rsid w:val="00FC20EA"/>
    <w:rsid w:val="00FC487A"/>
    <w:rsid w:val="00FC6479"/>
    <w:rsid w:val="00FC6DD6"/>
    <w:rsid w:val="00FD1D95"/>
    <w:rsid w:val="00FD343A"/>
    <w:rsid w:val="00FD380E"/>
    <w:rsid w:val="00FD6BCE"/>
    <w:rsid w:val="00FE284B"/>
    <w:rsid w:val="00FE6EA5"/>
    <w:rsid w:val="00FE76F2"/>
    <w:rsid w:val="00FF0C5C"/>
    <w:rsid w:val="00FF1683"/>
    <w:rsid w:val="00FF47C9"/>
    <w:rsid w:val="00FF4C5A"/>
    <w:rsid w:val="00FF7004"/>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5CB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cabezadoCar">
    <w:name w:val="Encabezado Car"/>
    <w:aliases w:val="_Seitenzahl Car"/>
    <w:basedOn w:val="Fuentedeprrafopredete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Hipervnculovisitado">
    <w:name w:val="FollowedHyperlink"/>
    <w:basedOn w:val="Fuentedeprrafopredeter"/>
    <w:semiHidden/>
    <w:unhideWhenUsed/>
    <w:rsid w:val="004D7274"/>
    <w:rPr>
      <w:color w:val="8994A0" w:themeColor="followedHyperlink"/>
      <w:u w:val="single"/>
    </w:rPr>
  </w:style>
  <w:style w:type="character" w:styleId="nfasis">
    <w:name w:val="Emphasis"/>
    <w:basedOn w:val="Fuentedeprrafopredeter"/>
    <w:uiPriority w:val="20"/>
    <w:qFormat/>
    <w:rsid w:val="0091484B"/>
    <w:rPr>
      <w:i/>
      <w:iCs/>
    </w:rPr>
  </w:style>
  <w:style w:type="paragraph" w:customStyle="1" w:styleId="Default">
    <w:name w:val="Default"/>
    <w:rsid w:val="00BF30A3"/>
    <w:pPr>
      <w:autoSpaceDE w:val="0"/>
      <w:autoSpaceDN w:val="0"/>
      <w:adjustRightInd w:val="0"/>
    </w:pPr>
    <w:rPr>
      <w:rFonts w:ascii="Corbel" w:eastAsia="Calibri" w:hAnsi="Corbel" w:cs="Corbel"/>
      <w:color w:val="000000"/>
      <w:sz w:val="24"/>
      <w:szCs w:val="24"/>
      <w:lang w:val="es-ES" w:eastAsia="en-US"/>
    </w:rPr>
  </w:style>
  <w:style w:type="paragraph" w:styleId="NormalWeb">
    <w:name w:val="Normal (Web)"/>
    <w:basedOn w:val="Normal"/>
    <w:uiPriority w:val="99"/>
    <w:semiHidden/>
    <w:unhideWhenUsed/>
    <w:rsid w:val="007F7EFB"/>
    <w:pPr>
      <w:spacing w:before="100" w:beforeAutospacing="1" w:after="100" w:afterAutospacing="1" w:line="240" w:lineRule="auto"/>
    </w:pPr>
    <w:rPr>
      <w:rFonts w:ascii="Times New Roman" w:hAnsi="Times New Roman" w:cs="Times New Roman"/>
      <w:snapToGrid/>
      <w:kern w:val="0"/>
      <w:sz w:val="24"/>
      <w:szCs w:val="24"/>
      <w:lang w:val="es-AR" w:eastAsia="es-AR"/>
    </w:rPr>
  </w:style>
  <w:style w:type="character" w:styleId="Textoennegrita">
    <w:name w:val="Strong"/>
    <w:basedOn w:val="Fuentedeprrafopredeter"/>
    <w:uiPriority w:val="22"/>
    <w:qFormat/>
    <w:rsid w:val="007F7EFB"/>
    <w:rPr>
      <w:b/>
      <w:bCs/>
    </w:rPr>
  </w:style>
  <w:style w:type="paragraph" w:styleId="Textoindependiente">
    <w:name w:val="Body Text"/>
    <w:basedOn w:val="Normal"/>
    <w:link w:val="TextoindependienteCar"/>
    <w:uiPriority w:val="1"/>
    <w:qFormat/>
    <w:rsid w:val="00A12076"/>
    <w:pPr>
      <w:widowControl w:val="0"/>
      <w:autoSpaceDE w:val="0"/>
      <w:autoSpaceDN w:val="0"/>
      <w:spacing w:line="240" w:lineRule="auto"/>
    </w:pPr>
    <w:rPr>
      <w:rFonts w:ascii="VW Text" w:eastAsia="VW Text" w:hAnsi="VW Text" w:cs="VW Text"/>
      <w:snapToGrid/>
      <w:kern w:val="0"/>
      <w:sz w:val="19"/>
      <w:lang w:val="en-US" w:eastAsia="en-US"/>
    </w:rPr>
  </w:style>
  <w:style w:type="character" w:customStyle="1" w:styleId="TextoindependienteCar">
    <w:name w:val="Texto independiente Car"/>
    <w:basedOn w:val="Fuentedeprrafopredeter"/>
    <w:link w:val="Textoindependiente"/>
    <w:uiPriority w:val="1"/>
    <w:rsid w:val="00A12076"/>
    <w:rPr>
      <w:rFonts w:ascii="VW Text" w:eastAsia="VW Text" w:hAnsi="VW Text" w:cs="VW Text"/>
      <w:sz w:val="19"/>
      <w:szCs w:val="19"/>
      <w:lang w:val="en-US" w:eastAsia="en-US"/>
    </w:rPr>
  </w:style>
  <w:style w:type="paragraph" w:styleId="Prrafodelista">
    <w:name w:val="List Paragraph"/>
    <w:basedOn w:val="Normal"/>
    <w:uiPriority w:val="1"/>
    <w:qFormat/>
    <w:rsid w:val="003556DF"/>
    <w:pPr>
      <w:ind w:left="720"/>
      <w:contextualSpacing/>
    </w:pPr>
  </w:style>
  <w:style w:type="paragraph" w:styleId="HTMLconformatoprevio">
    <w:name w:val="HTML Preformatted"/>
    <w:basedOn w:val="Normal"/>
    <w:link w:val="HTMLconformatoprevioCar"/>
    <w:uiPriority w:val="99"/>
    <w:unhideWhenUsed/>
    <w:rsid w:val="00F5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es-AR" w:eastAsia="es-AR"/>
    </w:rPr>
  </w:style>
  <w:style w:type="character" w:customStyle="1" w:styleId="HTMLconformatoprevioCar">
    <w:name w:val="HTML con formato previo Car"/>
    <w:basedOn w:val="Fuentedeprrafopredeter"/>
    <w:link w:val="HTMLconformatoprevio"/>
    <w:uiPriority w:val="99"/>
    <w:rsid w:val="00F51EAA"/>
    <w:rPr>
      <w:rFonts w:ascii="Courier New" w:hAnsi="Courier New" w:cs="Courier New"/>
      <w:lang w:val="es-AR" w:eastAsia="es-AR"/>
    </w:rPr>
  </w:style>
  <w:style w:type="character" w:customStyle="1" w:styleId="Mencinsinresolver1">
    <w:name w:val="Mención sin resolver1"/>
    <w:basedOn w:val="Fuentedeprrafopredeter"/>
    <w:uiPriority w:val="99"/>
    <w:semiHidden/>
    <w:unhideWhenUsed/>
    <w:rsid w:val="007A286D"/>
    <w:rPr>
      <w:color w:val="605E5C"/>
      <w:shd w:val="clear" w:color="auto" w:fill="E1DFDD"/>
    </w:rPr>
  </w:style>
  <w:style w:type="character" w:customStyle="1" w:styleId="q4iawc">
    <w:name w:val="q4iawc"/>
    <w:basedOn w:val="Fuentedeprrafopredeter"/>
    <w:rsid w:val="00BA2EB5"/>
  </w:style>
  <w:style w:type="character" w:customStyle="1" w:styleId="ztplmc">
    <w:name w:val="ztplmc"/>
    <w:basedOn w:val="Fuentedeprrafopredeter"/>
    <w:rsid w:val="00BA2EB5"/>
  </w:style>
  <w:style w:type="character" w:customStyle="1" w:styleId="viiyi">
    <w:name w:val="viiyi"/>
    <w:basedOn w:val="Fuentedeprrafopredeter"/>
    <w:rsid w:val="00BA2EB5"/>
  </w:style>
  <w:style w:type="character" w:styleId="Mencinsinresolver">
    <w:name w:val="Unresolved Mention"/>
    <w:basedOn w:val="Fuentedeprrafopredeter"/>
    <w:uiPriority w:val="99"/>
    <w:semiHidden/>
    <w:unhideWhenUsed/>
    <w:rsid w:val="0096793E"/>
    <w:rPr>
      <w:color w:val="605E5C"/>
      <w:shd w:val="clear" w:color="auto" w:fill="E1DFDD"/>
    </w:rPr>
  </w:style>
  <w:style w:type="character" w:styleId="Refdecomentario">
    <w:name w:val="annotation reference"/>
    <w:basedOn w:val="Fuentedeprrafopredeter"/>
    <w:semiHidden/>
    <w:unhideWhenUsed/>
    <w:rsid w:val="00C139B1"/>
    <w:rPr>
      <w:sz w:val="16"/>
      <w:szCs w:val="16"/>
    </w:rPr>
  </w:style>
  <w:style w:type="paragraph" w:styleId="Textocomentario">
    <w:name w:val="annotation text"/>
    <w:basedOn w:val="Normal"/>
    <w:link w:val="TextocomentarioCar"/>
    <w:unhideWhenUsed/>
    <w:rsid w:val="00C139B1"/>
    <w:pPr>
      <w:spacing w:line="240" w:lineRule="auto"/>
    </w:pPr>
    <w:rPr>
      <w:sz w:val="20"/>
      <w:szCs w:val="20"/>
    </w:rPr>
  </w:style>
  <w:style w:type="character" w:customStyle="1" w:styleId="TextocomentarioCar">
    <w:name w:val="Texto comentario Car"/>
    <w:basedOn w:val="Fuentedeprrafopredeter"/>
    <w:link w:val="Textocomentario"/>
    <w:rsid w:val="00C139B1"/>
    <w:rPr>
      <w:rFonts w:ascii="VW Text Office" w:hAnsi="VW Text Office" w:cs="Arial"/>
      <w:snapToGrid w:val="0"/>
      <w:kern w:val="8"/>
    </w:rPr>
  </w:style>
  <w:style w:type="paragraph" w:styleId="Asuntodelcomentario">
    <w:name w:val="annotation subject"/>
    <w:basedOn w:val="Textocomentario"/>
    <w:next w:val="Textocomentario"/>
    <w:link w:val="AsuntodelcomentarioCar"/>
    <w:semiHidden/>
    <w:unhideWhenUsed/>
    <w:rsid w:val="00C139B1"/>
    <w:rPr>
      <w:b/>
      <w:bCs/>
    </w:rPr>
  </w:style>
  <w:style w:type="character" w:customStyle="1" w:styleId="AsuntodelcomentarioCar">
    <w:name w:val="Asunto del comentario Car"/>
    <w:basedOn w:val="TextocomentarioCar"/>
    <w:link w:val="Asuntodelcomentario"/>
    <w:semiHidden/>
    <w:rsid w:val="00C139B1"/>
    <w:rPr>
      <w:rFonts w:ascii="VW Text Office" w:hAnsi="VW Text Office" w:cs="Arial"/>
      <w:b/>
      <w:bCs/>
      <w:snapToGrid w:val="0"/>
      <w:kern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1612">
      <w:bodyDiv w:val="1"/>
      <w:marLeft w:val="0"/>
      <w:marRight w:val="0"/>
      <w:marTop w:val="0"/>
      <w:marBottom w:val="0"/>
      <w:divBdr>
        <w:top w:val="none" w:sz="0" w:space="0" w:color="auto"/>
        <w:left w:val="none" w:sz="0" w:space="0" w:color="auto"/>
        <w:bottom w:val="none" w:sz="0" w:space="0" w:color="auto"/>
        <w:right w:val="none" w:sz="0" w:space="0" w:color="auto"/>
      </w:divBdr>
    </w:div>
    <w:div w:id="157431308">
      <w:bodyDiv w:val="1"/>
      <w:marLeft w:val="0"/>
      <w:marRight w:val="0"/>
      <w:marTop w:val="0"/>
      <w:marBottom w:val="0"/>
      <w:divBdr>
        <w:top w:val="none" w:sz="0" w:space="0" w:color="auto"/>
        <w:left w:val="none" w:sz="0" w:space="0" w:color="auto"/>
        <w:bottom w:val="none" w:sz="0" w:space="0" w:color="auto"/>
        <w:right w:val="none" w:sz="0" w:space="0" w:color="auto"/>
      </w:divBdr>
    </w:div>
    <w:div w:id="190262049">
      <w:bodyDiv w:val="1"/>
      <w:marLeft w:val="0"/>
      <w:marRight w:val="0"/>
      <w:marTop w:val="0"/>
      <w:marBottom w:val="0"/>
      <w:divBdr>
        <w:top w:val="none" w:sz="0" w:space="0" w:color="auto"/>
        <w:left w:val="none" w:sz="0" w:space="0" w:color="auto"/>
        <w:bottom w:val="none" w:sz="0" w:space="0" w:color="auto"/>
        <w:right w:val="none" w:sz="0" w:space="0" w:color="auto"/>
      </w:divBdr>
    </w:div>
    <w:div w:id="231697153">
      <w:bodyDiv w:val="1"/>
      <w:marLeft w:val="0"/>
      <w:marRight w:val="0"/>
      <w:marTop w:val="0"/>
      <w:marBottom w:val="0"/>
      <w:divBdr>
        <w:top w:val="none" w:sz="0" w:space="0" w:color="auto"/>
        <w:left w:val="none" w:sz="0" w:space="0" w:color="auto"/>
        <w:bottom w:val="none" w:sz="0" w:space="0" w:color="auto"/>
        <w:right w:val="none" w:sz="0" w:space="0" w:color="auto"/>
      </w:divBdr>
    </w:div>
    <w:div w:id="246228416">
      <w:bodyDiv w:val="1"/>
      <w:marLeft w:val="0"/>
      <w:marRight w:val="0"/>
      <w:marTop w:val="0"/>
      <w:marBottom w:val="0"/>
      <w:divBdr>
        <w:top w:val="none" w:sz="0" w:space="0" w:color="auto"/>
        <w:left w:val="none" w:sz="0" w:space="0" w:color="auto"/>
        <w:bottom w:val="none" w:sz="0" w:space="0" w:color="auto"/>
        <w:right w:val="none" w:sz="0" w:space="0" w:color="auto"/>
      </w:divBdr>
      <w:divsChild>
        <w:div w:id="120223899">
          <w:marLeft w:val="0"/>
          <w:marRight w:val="0"/>
          <w:marTop w:val="0"/>
          <w:marBottom w:val="0"/>
          <w:divBdr>
            <w:top w:val="none" w:sz="0" w:space="0" w:color="auto"/>
            <w:left w:val="none" w:sz="0" w:space="0" w:color="auto"/>
            <w:bottom w:val="none" w:sz="0" w:space="0" w:color="auto"/>
            <w:right w:val="none" w:sz="0" w:space="0" w:color="auto"/>
          </w:divBdr>
          <w:divsChild>
            <w:div w:id="759830860">
              <w:marLeft w:val="0"/>
              <w:marRight w:val="0"/>
              <w:marTop w:val="0"/>
              <w:marBottom w:val="0"/>
              <w:divBdr>
                <w:top w:val="none" w:sz="0" w:space="0" w:color="auto"/>
                <w:left w:val="none" w:sz="0" w:space="0" w:color="auto"/>
                <w:bottom w:val="none" w:sz="0" w:space="0" w:color="auto"/>
                <w:right w:val="none" w:sz="0" w:space="0" w:color="auto"/>
              </w:divBdr>
              <w:divsChild>
                <w:div w:id="295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6162">
      <w:bodyDiv w:val="1"/>
      <w:marLeft w:val="0"/>
      <w:marRight w:val="0"/>
      <w:marTop w:val="0"/>
      <w:marBottom w:val="0"/>
      <w:divBdr>
        <w:top w:val="none" w:sz="0" w:space="0" w:color="auto"/>
        <w:left w:val="none" w:sz="0" w:space="0" w:color="auto"/>
        <w:bottom w:val="none" w:sz="0" w:space="0" w:color="auto"/>
        <w:right w:val="none" w:sz="0" w:space="0" w:color="auto"/>
      </w:divBdr>
      <w:divsChild>
        <w:div w:id="574970303">
          <w:marLeft w:val="0"/>
          <w:marRight w:val="0"/>
          <w:marTop w:val="0"/>
          <w:marBottom w:val="0"/>
          <w:divBdr>
            <w:top w:val="none" w:sz="0" w:space="0" w:color="auto"/>
            <w:left w:val="none" w:sz="0" w:space="0" w:color="auto"/>
            <w:bottom w:val="none" w:sz="0" w:space="0" w:color="auto"/>
            <w:right w:val="none" w:sz="0" w:space="0" w:color="auto"/>
          </w:divBdr>
        </w:div>
      </w:divsChild>
    </w:div>
    <w:div w:id="334265272">
      <w:bodyDiv w:val="1"/>
      <w:marLeft w:val="0"/>
      <w:marRight w:val="0"/>
      <w:marTop w:val="0"/>
      <w:marBottom w:val="0"/>
      <w:divBdr>
        <w:top w:val="none" w:sz="0" w:space="0" w:color="auto"/>
        <w:left w:val="none" w:sz="0" w:space="0" w:color="auto"/>
        <w:bottom w:val="none" w:sz="0" w:space="0" w:color="auto"/>
        <w:right w:val="none" w:sz="0" w:space="0" w:color="auto"/>
      </w:divBdr>
    </w:div>
    <w:div w:id="356544462">
      <w:bodyDiv w:val="1"/>
      <w:marLeft w:val="0"/>
      <w:marRight w:val="0"/>
      <w:marTop w:val="0"/>
      <w:marBottom w:val="0"/>
      <w:divBdr>
        <w:top w:val="none" w:sz="0" w:space="0" w:color="auto"/>
        <w:left w:val="none" w:sz="0" w:space="0" w:color="auto"/>
        <w:bottom w:val="none" w:sz="0" w:space="0" w:color="auto"/>
        <w:right w:val="none" w:sz="0" w:space="0" w:color="auto"/>
      </w:divBdr>
    </w:div>
    <w:div w:id="414864894">
      <w:bodyDiv w:val="1"/>
      <w:marLeft w:val="0"/>
      <w:marRight w:val="0"/>
      <w:marTop w:val="0"/>
      <w:marBottom w:val="0"/>
      <w:divBdr>
        <w:top w:val="none" w:sz="0" w:space="0" w:color="auto"/>
        <w:left w:val="none" w:sz="0" w:space="0" w:color="auto"/>
        <w:bottom w:val="none" w:sz="0" w:space="0" w:color="auto"/>
        <w:right w:val="none" w:sz="0" w:space="0" w:color="auto"/>
      </w:divBdr>
    </w:div>
    <w:div w:id="425658517">
      <w:bodyDiv w:val="1"/>
      <w:marLeft w:val="0"/>
      <w:marRight w:val="0"/>
      <w:marTop w:val="0"/>
      <w:marBottom w:val="0"/>
      <w:divBdr>
        <w:top w:val="none" w:sz="0" w:space="0" w:color="auto"/>
        <w:left w:val="none" w:sz="0" w:space="0" w:color="auto"/>
        <w:bottom w:val="none" w:sz="0" w:space="0" w:color="auto"/>
        <w:right w:val="none" w:sz="0" w:space="0" w:color="auto"/>
      </w:divBdr>
    </w:div>
    <w:div w:id="464084158">
      <w:bodyDiv w:val="1"/>
      <w:marLeft w:val="0"/>
      <w:marRight w:val="0"/>
      <w:marTop w:val="0"/>
      <w:marBottom w:val="0"/>
      <w:divBdr>
        <w:top w:val="none" w:sz="0" w:space="0" w:color="auto"/>
        <w:left w:val="none" w:sz="0" w:space="0" w:color="auto"/>
        <w:bottom w:val="none" w:sz="0" w:space="0" w:color="auto"/>
        <w:right w:val="none" w:sz="0" w:space="0" w:color="auto"/>
      </w:divBdr>
    </w:div>
    <w:div w:id="601649124">
      <w:bodyDiv w:val="1"/>
      <w:marLeft w:val="0"/>
      <w:marRight w:val="0"/>
      <w:marTop w:val="0"/>
      <w:marBottom w:val="0"/>
      <w:divBdr>
        <w:top w:val="none" w:sz="0" w:space="0" w:color="auto"/>
        <w:left w:val="none" w:sz="0" w:space="0" w:color="auto"/>
        <w:bottom w:val="none" w:sz="0" w:space="0" w:color="auto"/>
        <w:right w:val="none" w:sz="0" w:space="0" w:color="auto"/>
      </w:divBdr>
    </w:div>
    <w:div w:id="611714637">
      <w:bodyDiv w:val="1"/>
      <w:marLeft w:val="0"/>
      <w:marRight w:val="0"/>
      <w:marTop w:val="0"/>
      <w:marBottom w:val="0"/>
      <w:divBdr>
        <w:top w:val="none" w:sz="0" w:space="0" w:color="auto"/>
        <w:left w:val="none" w:sz="0" w:space="0" w:color="auto"/>
        <w:bottom w:val="none" w:sz="0" w:space="0" w:color="auto"/>
        <w:right w:val="none" w:sz="0" w:space="0" w:color="auto"/>
      </w:divBdr>
    </w:div>
    <w:div w:id="648483695">
      <w:bodyDiv w:val="1"/>
      <w:marLeft w:val="0"/>
      <w:marRight w:val="0"/>
      <w:marTop w:val="0"/>
      <w:marBottom w:val="0"/>
      <w:divBdr>
        <w:top w:val="none" w:sz="0" w:space="0" w:color="auto"/>
        <w:left w:val="none" w:sz="0" w:space="0" w:color="auto"/>
        <w:bottom w:val="none" w:sz="0" w:space="0" w:color="auto"/>
        <w:right w:val="none" w:sz="0" w:space="0" w:color="auto"/>
      </w:divBdr>
    </w:div>
    <w:div w:id="656306507">
      <w:bodyDiv w:val="1"/>
      <w:marLeft w:val="0"/>
      <w:marRight w:val="0"/>
      <w:marTop w:val="0"/>
      <w:marBottom w:val="0"/>
      <w:divBdr>
        <w:top w:val="none" w:sz="0" w:space="0" w:color="auto"/>
        <w:left w:val="none" w:sz="0" w:space="0" w:color="auto"/>
        <w:bottom w:val="none" w:sz="0" w:space="0" w:color="auto"/>
        <w:right w:val="none" w:sz="0" w:space="0" w:color="auto"/>
      </w:divBdr>
    </w:div>
    <w:div w:id="692388252">
      <w:bodyDiv w:val="1"/>
      <w:marLeft w:val="0"/>
      <w:marRight w:val="0"/>
      <w:marTop w:val="0"/>
      <w:marBottom w:val="0"/>
      <w:divBdr>
        <w:top w:val="none" w:sz="0" w:space="0" w:color="auto"/>
        <w:left w:val="none" w:sz="0" w:space="0" w:color="auto"/>
        <w:bottom w:val="none" w:sz="0" w:space="0" w:color="auto"/>
        <w:right w:val="none" w:sz="0" w:space="0" w:color="auto"/>
      </w:divBdr>
    </w:div>
    <w:div w:id="699746555">
      <w:bodyDiv w:val="1"/>
      <w:marLeft w:val="0"/>
      <w:marRight w:val="0"/>
      <w:marTop w:val="0"/>
      <w:marBottom w:val="0"/>
      <w:divBdr>
        <w:top w:val="none" w:sz="0" w:space="0" w:color="auto"/>
        <w:left w:val="none" w:sz="0" w:space="0" w:color="auto"/>
        <w:bottom w:val="none" w:sz="0" w:space="0" w:color="auto"/>
        <w:right w:val="none" w:sz="0" w:space="0" w:color="auto"/>
      </w:divBdr>
    </w:div>
    <w:div w:id="723524327">
      <w:bodyDiv w:val="1"/>
      <w:marLeft w:val="0"/>
      <w:marRight w:val="0"/>
      <w:marTop w:val="0"/>
      <w:marBottom w:val="0"/>
      <w:divBdr>
        <w:top w:val="none" w:sz="0" w:space="0" w:color="auto"/>
        <w:left w:val="none" w:sz="0" w:space="0" w:color="auto"/>
        <w:bottom w:val="none" w:sz="0" w:space="0" w:color="auto"/>
        <w:right w:val="none" w:sz="0" w:space="0" w:color="auto"/>
      </w:divBdr>
    </w:div>
    <w:div w:id="765619330">
      <w:bodyDiv w:val="1"/>
      <w:marLeft w:val="0"/>
      <w:marRight w:val="0"/>
      <w:marTop w:val="0"/>
      <w:marBottom w:val="0"/>
      <w:divBdr>
        <w:top w:val="none" w:sz="0" w:space="0" w:color="auto"/>
        <w:left w:val="none" w:sz="0" w:space="0" w:color="auto"/>
        <w:bottom w:val="none" w:sz="0" w:space="0" w:color="auto"/>
        <w:right w:val="none" w:sz="0" w:space="0" w:color="auto"/>
      </w:divBdr>
    </w:div>
    <w:div w:id="838038422">
      <w:bodyDiv w:val="1"/>
      <w:marLeft w:val="0"/>
      <w:marRight w:val="0"/>
      <w:marTop w:val="0"/>
      <w:marBottom w:val="0"/>
      <w:divBdr>
        <w:top w:val="none" w:sz="0" w:space="0" w:color="auto"/>
        <w:left w:val="none" w:sz="0" w:space="0" w:color="auto"/>
        <w:bottom w:val="none" w:sz="0" w:space="0" w:color="auto"/>
        <w:right w:val="none" w:sz="0" w:space="0" w:color="auto"/>
      </w:divBdr>
    </w:div>
    <w:div w:id="888496286">
      <w:bodyDiv w:val="1"/>
      <w:marLeft w:val="0"/>
      <w:marRight w:val="0"/>
      <w:marTop w:val="0"/>
      <w:marBottom w:val="0"/>
      <w:divBdr>
        <w:top w:val="none" w:sz="0" w:space="0" w:color="auto"/>
        <w:left w:val="none" w:sz="0" w:space="0" w:color="auto"/>
        <w:bottom w:val="none" w:sz="0" w:space="0" w:color="auto"/>
        <w:right w:val="none" w:sz="0" w:space="0" w:color="auto"/>
      </w:divBdr>
    </w:div>
    <w:div w:id="930436217">
      <w:bodyDiv w:val="1"/>
      <w:marLeft w:val="0"/>
      <w:marRight w:val="0"/>
      <w:marTop w:val="0"/>
      <w:marBottom w:val="0"/>
      <w:divBdr>
        <w:top w:val="none" w:sz="0" w:space="0" w:color="auto"/>
        <w:left w:val="none" w:sz="0" w:space="0" w:color="auto"/>
        <w:bottom w:val="none" w:sz="0" w:space="0" w:color="auto"/>
        <w:right w:val="none" w:sz="0" w:space="0" w:color="auto"/>
      </w:divBdr>
    </w:div>
    <w:div w:id="994530144">
      <w:bodyDiv w:val="1"/>
      <w:marLeft w:val="0"/>
      <w:marRight w:val="0"/>
      <w:marTop w:val="0"/>
      <w:marBottom w:val="0"/>
      <w:divBdr>
        <w:top w:val="none" w:sz="0" w:space="0" w:color="auto"/>
        <w:left w:val="none" w:sz="0" w:space="0" w:color="auto"/>
        <w:bottom w:val="none" w:sz="0" w:space="0" w:color="auto"/>
        <w:right w:val="none" w:sz="0" w:space="0" w:color="auto"/>
      </w:divBdr>
    </w:div>
    <w:div w:id="1035304775">
      <w:bodyDiv w:val="1"/>
      <w:marLeft w:val="0"/>
      <w:marRight w:val="0"/>
      <w:marTop w:val="0"/>
      <w:marBottom w:val="0"/>
      <w:divBdr>
        <w:top w:val="none" w:sz="0" w:space="0" w:color="auto"/>
        <w:left w:val="none" w:sz="0" w:space="0" w:color="auto"/>
        <w:bottom w:val="none" w:sz="0" w:space="0" w:color="auto"/>
        <w:right w:val="none" w:sz="0" w:space="0" w:color="auto"/>
      </w:divBdr>
    </w:div>
    <w:div w:id="1122187001">
      <w:bodyDiv w:val="1"/>
      <w:marLeft w:val="0"/>
      <w:marRight w:val="0"/>
      <w:marTop w:val="0"/>
      <w:marBottom w:val="0"/>
      <w:divBdr>
        <w:top w:val="none" w:sz="0" w:space="0" w:color="auto"/>
        <w:left w:val="none" w:sz="0" w:space="0" w:color="auto"/>
        <w:bottom w:val="none" w:sz="0" w:space="0" w:color="auto"/>
        <w:right w:val="none" w:sz="0" w:space="0" w:color="auto"/>
      </w:divBdr>
      <w:divsChild>
        <w:div w:id="1169441435">
          <w:marLeft w:val="0"/>
          <w:marRight w:val="0"/>
          <w:marTop w:val="0"/>
          <w:marBottom w:val="0"/>
          <w:divBdr>
            <w:top w:val="none" w:sz="0" w:space="0" w:color="auto"/>
            <w:left w:val="none" w:sz="0" w:space="0" w:color="auto"/>
            <w:bottom w:val="none" w:sz="0" w:space="0" w:color="auto"/>
            <w:right w:val="none" w:sz="0" w:space="0" w:color="auto"/>
          </w:divBdr>
        </w:div>
      </w:divsChild>
    </w:div>
    <w:div w:id="1122772189">
      <w:bodyDiv w:val="1"/>
      <w:marLeft w:val="0"/>
      <w:marRight w:val="0"/>
      <w:marTop w:val="0"/>
      <w:marBottom w:val="0"/>
      <w:divBdr>
        <w:top w:val="none" w:sz="0" w:space="0" w:color="auto"/>
        <w:left w:val="none" w:sz="0" w:space="0" w:color="auto"/>
        <w:bottom w:val="none" w:sz="0" w:space="0" w:color="auto"/>
        <w:right w:val="none" w:sz="0" w:space="0" w:color="auto"/>
      </w:divBdr>
    </w:div>
    <w:div w:id="1143043408">
      <w:bodyDiv w:val="1"/>
      <w:marLeft w:val="0"/>
      <w:marRight w:val="0"/>
      <w:marTop w:val="0"/>
      <w:marBottom w:val="0"/>
      <w:divBdr>
        <w:top w:val="none" w:sz="0" w:space="0" w:color="auto"/>
        <w:left w:val="none" w:sz="0" w:space="0" w:color="auto"/>
        <w:bottom w:val="none" w:sz="0" w:space="0" w:color="auto"/>
        <w:right w:val="none" w:sz="0" w:space="0" w:color="auto"/>
      </w:divBdr>
      <w:divsChild>
        <w:div w:id="417139578">
          <w:marLeft w:val="0"/>
          <w:marRight w:val="0"/>
          <w:marTop w:val="0"/>
          <w:marBottom w:val="0"/>
          <w:divBdr>
            <w:top w:val="none" w:sz="0" w:space="0" w:color="auto"/>
            <w:left w:val="none" w:sz="0" w:space="0" w:color="auto"/>
            <w:bottom w:val="none" w:sz="0" w:space="0" w:color="auto"/>
            <w:right w:val="none" w:sz="0" w:space="0" w:color="auto"/>
          </w:divBdr>
        </w:div>
      </w:divsChild>
    </w:div>
    <w:div w:id="1154373302">
      <w:bodyDiv w:val="1"/>
      <w:marLeft w:val="0"/>
      <w:marRight w:val="0"/>
      <w:marTop w:val="0"/>
      <w:marBottom w:val="0"/>
      <w:divBdr>
        <w:top w:val="none" w:sz="0" w:space="0" w:color="auto"/>
        <w:left w:val="none" w:sz="0" w:space="0" w:color="auto"/>
        <w:bottom w:val="none" w:sz="0" w:space="0" w:color="auto"/>
        <w:right w:val="none" w:sz="0" w:space="0" w:color="auto"/>
      </w:divBdr>
    </w:div>
    <w:div w:id="1238589549">
      <w:bodyDiv w:val="1"/>
      <w:marLeft w:val="0"/>
      <w:marRight w:val="0"/>
      <w:marTop w:val="0"/>
      <w:marBottom w:val="0"/>
      <w:divBdr>
        <w:top w:val="none" w:sz="0" w:space="0" w:color="auto"/>
        <w:left w:val="none" w:sz="0" w:space="0" w:color="auto"/>
        <w:bottom w:val="none" w:sz="0" w:space="0" w:color="auto"/>
        <w:right w:val="none" w:sz="0" w:space="0" w:color="auto"/>
      </w:divBdr>
    </w:div>
    <w:div w:id="1288969000">
      <w:bodyDiv w:val="1"/>
      <w:marLeft w:val="0"/>
      <w:marRight w:val="0"/>
      <w:marTop w:val="0"/>
      <w:marBottom w:val="0"/>
      <w:divBdr>
        <w:top w:val="none" w:sz="0" w:space="0" w:color="auto"/>
        <w:left w:val="none" w:sz="0" w:space="0" w:color="auto"/>
        <w:bottom w:val="none" w:sz="0" w:space="0" w:color="auto"/>
        <w:right w:val="none" w:sz="0" w:space="0" w:color="auto"/>
      </w:divBdr>
    </w:div>
    <w:div w:id="1296302453">
      <w:bodyDiv w:val="1"/>
      <w:marLeft w:val="0"/>
      <w:marRight w:val="0"/>
      <w:marTop w:val="0"/>
      <w:marBottom w:val="0"/>
      <w:divBdr>
        <w:top w:val="none" w:sz="0" w:space="0" w:color="auto"/>
        <w:left w:val="none" w:sz="0" w:space="0" w:color="auto"/>
        <w:bottom w:val="none" w:sz="0" w:space="0" w:color="auto"/>
        <w:right w:val="none" w:sz="0" w:space="0" w:color="auto"/>
      </w:divBdr>
    </w:div>
    <w:div w:id="1297223696">
      <w:bodyDiv w:val="1"/>
      <w:marLeft w:val="0"/>
      <w:marRight w:val="0"/>
      <w:marTop w:val="0"/>
      <w:marBottom w:val="0"/>
      <w:divBdr>
        <w:top w:val="none" w:sz="0" w:space="0" w:color="auto"/>
        <w:left w:val="none" w:sz="0" w:space="0" w:color="auto"/>
        <w:bottom w:val="none" w:sz="0" w:space="0" w:color="auto"/>
        <w:right w:val="none" w:sz="0" w:space="0" w:color="auto"/>
      </w:divBdr>
    </w:div>
    <w:div w:id="1303542630">
      <w:bodyDiv w:val="1"/>
      <w:marLeft w:val="0"/>
      <w:marRight w:val="0"/>
      <w:marTop w:val="0"/>
      <w:marBottom w:val="0"/>
      <w:divBdr>
        <w:top w:val="none" w:sz="0" w:space="0" w:color="auto"/>
        <w:left w:val="none" w:sz="0" w:space="0" w:color="auto"/>
        <w:bottom w:val="none" w:sz="0" w:space="0" w:color="auto"/>
        <w:right w:val="none" w:sz="0" w:space="0" w:color="auto"/>
      </w:divBdr>
    </w:div>
    <w:div w:id="1329938865">
      <w:bodyDiv w:val="1"/>
      <w:marLeft w:val="0"/>
      <w:marRight w:val="0"/>
      <w:marTop w:val="0"/>
      <w:marBottom w:val="0"/>
      <w:divBdr>
        <w:top w:val="none" w:sz="0" w:space="0" w:color="auto"/>
        <w:left w:val="none" w:sz="0" w:space="0" w:color="auto"/>
        <w:bottom w:val="none" w:sz="0" w:space="0" w:color="auto"/>
        <w:right w:val="none" w:sz="0" w:space="0" w:color="auto"/>
      </w:divBdr>
    </w:div>
    <w:div w:id="1388068975">
      <w:bodyDiv w:val="1"/>
      <w:marLeft w:val="0"/>
      <w:marRight w:val="0"/>
      <w:marTop w:val="0"/>
      <w:marBottom w:val="0"/>
      <w:divBdr>
        <w:top w:val="none" w:sz="0" w:space="0" w:color="auto"/>
        <w:left w:val="none" w:sz="0" w:space="0" w:color="auto"/>
        <w:bottom w:val="none" w:sz="0" w:space="0" w:color="auto"/>
        <w:right w:val="none" w:sz="0" w:space="0" w:color="auto"/>
      </w:divBdr>
    </w:div>
    <w:div w:id="1427458086">
      <w:bodyDiv w:val="1"/>
      <w:marLeft w:val="0"/>
      <w:marRight w:val="0"/>
      <w:marTop w:val="0"/>
      <w:marBottom w:val="0"/>
      <w:divBdr>
        <w:top w:val="none" w:sz="0" w:space="0" w:color="auto"/>
        <w:left w:val="none" w:sz="0" w:space="0" w:color="auto"/>
        <w:bottom w:val="none" w:sz="0" w:space="0" w:color="auto"/>
        <w:right w:val="none" w:sz="0" w:space="0" w:color="auto"/>
      </w:divBdr>
    </w:div>
    <w:div w:id="1473794568">
      <w:bodyDiv w:val="1"/>
      <w:marLeft w:val="0"/>
      <w:marRight w:val="0"/>
      <w:marTop w:val="0"/>
      <w:marBottom w:val="0"/>
      <w:divBdr>
        <w:top w:val="none" w:sz="0" w:space="0" w:color="auto"/>
        <w:left w:val="none" w:sz="0" w:space="0" w:color="auto"/>
        <w:bottom w:val="none" w:sz="0" w:space="0" w:color="auto"/>
        <w:right w:val="none" w:sz="0" w:space="0" w:color="auto"/>
      </w:divBdr>
    </w:div>
    <w:div w:id="1620140155">
      <w:bodyDiv w:val="1"/>
      <w:marLeft w:val="0"/>
      <w:marRight w:val="0"/>
      <w:marTop w:val="0"/>
      <w:marBottom w:val="0"/>
      <w:divBdr>
        <w:top w:val="none" w:sz="0" w:space="0" w:color="auto"/>
        <w:left w:val="none" w:sz="0" w:space="0" w:color="auto"/>
        <w:bottom w:val="none" w:sz="0" w:space="0" w:color="auto"/>
        <w:right w:val="none" w:sz="0" w:space="0" w:color="auto"/>
      </w:divBdr>
    </w:div>
    <w:div w:id="1683238341">
      <w:bodyDiv w:val="1"/>
      <w:marLeft w:val="0"/>
      <w:marRight w:val="0"/>
      <w:marTop w:val="0"/>
      <w:marBottom w:val="0"/>
      <w:divBdr>
        <w:top w:val="none" w:sz="0" w:space="0" w:color="auto"/>
        <w:left w:val="none" w:sz="0" w:space="0" w:color="auto"/>
        <w:bottom w:val="none" w:sz="0" w:space="0" w:color="auto"/>
        <w:right w:val="none" w:sz="0" w:space="0" w:color="auto"/>
      </w:divBdr>
    </w:div>
    <w:div w:id="1811508163">
      <w:bodyDiv w:val="1"/>
      <w:marLeft w:val="0"/>
      <w:marRight w:val="0"/>
      <w:marTop w:val="0"/>
      <w:marBottom w:val="0"/>
      <w:divBdr>
        <w:top w:val="none" w:sz="0" w:space="0" w:color="auto"/>
        <w:left w:val="none" w:sz="0" w:space="0" w:color="auto"/>
        <w:bottom w:val="none" w:sz="0" w:space="0" w:color="auto"/>
        <w:right w:val="none" w:sz="0" w:space="0" w:color="auto"/>
      </w:divBdr>
    </w:div>
    <w:div w:id="1930429932">
      <w:bodyDiv w:val="1"/>
      <w:marLeft w:val="0"/>
      <w:marRight w:val="0"/>
      <w:marTop w:val="0"/>
      <w:marBottom w:val="0"/>
      <w:divBdr>
        <w:top w:val="none" w:sz="0" w:space="0" w:color="auto"/>
        <w:left w:val="none" w:sz="0" w:space="0" w:color="auto"/>
        <w:bottom w:val="none" w:sz="0" w:space="0" w:color="auto"/>
        <w:right w:val="none" w:sz="0" w:space="0" w:color="auto"/>
      </w:divBdr>
    </w:div>
    <w:div w:id="19694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arena.bravo@porsche-chile.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blo.viollier@porsche-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orena\AppData\Local\Temp\7zO073644FD\Press_information_1_picture.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04EE-08CA-42E5-B8ED-0D029A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Press_information_1_picture</Template>
  <TotalTime>0</TotalTime>
  <Pages>3</Pages>
  <Words>1420</Words>
  <Characters>7815</Characters>
  <Application>Microsoft Office Word</Application>
  <DocSecurity>0</DocSecurity>
  <Lines>65</Lines>
  <Paragraphs>18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2022-05-16T15:30:00Z</dcterms:created>
  <dcterms:modified xsi:type="dcterms:W3CDTF">2023-04-17T19:57:00Z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c9b508-7c6e-42bd-bedf-808292653d6c_Enabled">
    <vt:lpwstr>true</vt:lpwstr>
  </property>
  <property fmtid="{D5CDD505-2E9C-101B-9397-08002B2CF9AE}" pid="4" name="MSIP_Label_b1c9b508-7c6e-42bd-bedf-808292653d6c_SetDate">
    <vt:lpwstr>2022-04-05T14:54:28Z</vt:lpwstr>
  </property>
  <property fmtid="{D5CDD505-2E9C-101B-9397-08002B2CF9AE}" pid="5" name="MSIP_Label_b1c9b508-7c6e-42bd-bedf-808292653d6c_Method">
    <vt:lpwstr>Standard</vt:lpwstr>
  </property>
  <property fmtid="{D5CDD505-2E9C-101B-9397-08002B2CF9AE}" pid="6" name="MSIP_Label_b1c9b508-7c6e-42bd-bedf-808292653d6c_Name">
    <vt:lpwstr>b1c9b508-7c6e-42bd-bedf-808292653d6c</vt:lpwstr>
  </property>
  <property fmtid="{D5CDD505-2E9C-101B-9397-08002B2CF9AE}" pid="7" name="MSIP_Label_b1c9b508-7c6e-42bd-bedf-808292653d6c_SiteId">
    <vt:lpwstr>2882be50-2012-4d88-ac86-544124e120c8</vt:lpwstr>
  </property>
  <property fmtid="{D5CDD505-2E9C-101B-9397-08002B2CF9AE}" pid="8" name="MSIP_Label_b1c9b508-7c6e-42bd-bedf-808292653d6c_ActionId">
    <vt:lpwstr>f166e828-625a-46cc-8314-9f222d233187</vt:lpwstr>
  </property>
  <property fmtid="{D5CDD505-2E9C-101B-9397-08002B2CF9AE}" pid="9" name="MSIP_Label_b1c9b508-7c6e-42bd-bedf-808292653d6c_ContentBits">
    <vt:lpwstr>3</vt:lpwstr>
  </property>
  <property fmtid="{D5CDD505-2E9C-101B-9397-08002B2CF9AE}" pid="10" name="MSIP_Label_72c5815d-2d9c-4f93-8421-5cec488c1928_Enabled">
    <vt:lpwstr>true</vt:lpwstr>
  </property>
  <property fmtid="{D5CDD505-2E9C-101B-9397-08002B2CF9AE}" pid="11" name="MSIP_Label_72c5815d-2d9c-4f93-8421-5cec488c1928_SetDate">
    <vt:lpwstr>2022-04-11T20:25:40Z</vt:lpwstr>
  </property>
  <property fmtid="{D5CDD505-2E9C-101B-9397-08002B2CF9AE}" pid="12" name="MSIP_Label_72c5815d-2d9c-4f93-8421-5cec488c1928_Method">
    <vt:lpwstr>Privileged</vt:lpwstr>
  </property>
  <property fmtid="{D5CDD505-2E9C-101B-9397-08002B2CF9AE}" pid="13" name="MSIP_Label_72c5815d-2d9c-4f93-8421-5cec488c1928_Name">
    <vt:lpwstr>72c5815d-2d9c-4f93-8421-5cec488c1928</vt:lpwstr>
  </property>
  <property fmtid="{D5CDD505-2E9C-101B-9397-08002B2CF9AE}" pid="14" name="MSIP_Label_72c5815d-2d9c-4f93-8421-5cec488c1928_SiteId">
    <vt:lpwstr>0f6f68be-4ef2-465a-986b-eb9a250d9789</vt:lpwstr>
  </property>
  <property fmtid="{D5CDD505-2E9C-101B-9397-08002B2CF9AE}" pid="15" name="MSIP_Label_72c5815d-2d9c-4f93-8421-5cec488c1928_ActionId">
    <vt:lpwstr>babc03b8-18af-418e-8d65-7afa8a595040</vt:lpwstr>
  </property>
  <property fmtid="{D5CDD505-2E9C-101B-9397-08002B2CF9AE}" pid="16" name="MSIP_Label_72c5815d-2d9c-4f93-8421-5cec488c1928_ContentBits">
    <vt:lpwstr>0</vt:lpwstr>
  </property>
</Properties>
</file>